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resstabell"/>
        <w:tblW w:w="0" w:type="auto"/>
        <w:tblLook w:val="01E0" w:firstRow="1" w:lastRow="1" w:firstColumn="1" w:lastColumn="1" w:noHBand="0" w:noVBand="0"/>
      </w:tblPr>
      <w:tblGrid>
        <w:gridCol w:w="4810"/>
        <w:gridCol w:w="3694"/>
      </w:tblGrid>
      <w:tr w:rsidR="004F510C" w:rsidRPr="00F25628" w14:paraId="09AFAF88" w14:textId="77777777" w:rsidTr="00F103B1">
        <w:trPr>
          <w:trHeight w:hRule="exact" w:val="624"/>
        </w:trPr>
        <w:tc>
          <w:tcPr>
            <w:tcW w:w="4810" w:type="dxa"/>
            <w:tcMar>
              <w:top w:w="57" w:type="dxa"/>
            </w:tcMar>
          </w:tcPr>
          <w:p w14:paraId="5841BDEE" w14:textId="77777777" w:rsidR="004F510C" w:rsidRPr="00F25628" w:rsidRDefault="004F510C" w:rsidP="004F510C">
            <w:pPr>
              <w:tabs>
                <w:tab w:val="left" w:pos="5520"/>
              </w:tabs>
              <w:spacing w:after="0"/>
            </w:pPr>
          </w:p>
        </w:tc>
        <w:tc>
          <w:tcPr>
            <w:tcW w:w="3694" w:type="dxa"/>
            <w:tcMar>
              <w:top w:w="57" w:type="dxa"/>
            </w:tcMar>
          </w:tcPr>
          <w:p w14:paraId="6D2042CD" w14:textId="77777777" w:rsidR="004F510C" w:rsidRPr="00F25628" w:rsidRDefault="004F510C" w:rsidP="004F510C">
            <w:pPr>
              <w:tabs>
                <w:tab w:val="left" w:pos="5520"/>
              </w:tabs>
              <w:spacing w:after="0"/>
            </w:pPr>
          </w:p>
        </w:tc>
      </w:tr>
      <w:tr w:rsidR="0026656B" w:rsidRPr="00F25628" w14:paraId="137F99FC" w14:textId="77777777" w:rsidTr="00F103B1">
        <w:trPr>
          <w:trHeight w:val="1644"/>
        </w:trPr>
        <w:tc>
          <w:tcPr>
            <w:tcW w:w="4810" w:type="dxa"/>
            <w:tcMar>
              <w:top w:w="57" w:type="dxa"/>
            </w:tcMar>
          </w:tcPr>
          <w:p w14:paraId="33EDAE07" w14:textId="77777777" w:rsidR="0026656B" w:rsidRPr="00F25628" w:rsidRDefault="0026656B" w:rsidP="004F510C">
            <w:pPr>
              <w:tabs>
                <w:tab w:val="left" w:pos="5520"/>
              </w:tabs>
              <w:spacing w:after="0"/>
            </w:pPr>
            <w:bookmarkStart w:id="0" w:name="residentpartner"/>
            <w:bookmarkEnd w:id="0"/>
          </w:p>
        </w:tc>
        <w:tc>
          <w:tcPr>
            <w:tcW w:w="3694" w:type="dxa"/>
            <w:tcMar>
              <w:top w:w="57" w:type="dxa"/>
            </w:tcMar>
          </w:tcPr>
          <w:p w14:paraId="5B166DE6" w14:textId="728740A0" w:rsidR="0026656B" w:rsidRDefault="00F103B1" w:rsidP="005A706B">
            <w:pPr>
              <w:tabs>
                <w:tab w:val="left" w:pos="5520"/>
              </w:tabs>
              <w:spacing w:after="0"/>
            </w:pPr>
            <w:r w:rsidRPr="00F103B1">
              <w:t>Fjällhus i Lofsdalen Kommanditbolag</w:t>
            </w:r>
          </w:p>
          <w:p w14:paraId="2607C790" w14:textId="1AB17181" w:rsidR="00A17405" w:rsidRPr="00F25628" w:rsidRDefault="00F103B1" w:rsidP="00F103B1">
            <w:pPr>
              <w:spacing w:after="0" w:line="336" w:lineRule="atLeast"/>
            </w:pPr>
            <w:r w:rsidRPr="00F103B1">
              <w:t>c/o Jan Andersson</w:t>
            </w:r>
            <w:r w:rsidRPr="00F103B1">
              <w:br/>
              <w:t>Högbäcksvägen 3</w:t>
            </w:r>
            <w:r w:rsidRPr="00F103B1">
              <w:br/>
              <w:t>842 96 L</w:t>
            </w:r>
            <w:r>
              <w:t>ofsdalen</w:t>
            </w:r>
          </w:p>
        </w:tc>
      </w:tr>
    </w:tbl>
    <w:p w14:paraId="0A1B2F0A" w14:textId="77777777" w:rsidR="004F510C" w:rsidRPr="008A2D77" w:rsidRDefault="004F510C" w:rsidP="00824261">
      <w:pPr>
        <w:spacing w:after="0"/>
        <w:rPr>
          <w:lang w:val="nb-NO"/>
        </w:rPr>
      </w:pPr>
    </w:p>
    <w:p w14:paraId="4FE84908" w14:textId="2ACF4429" w:rsidR="00871086" w:rsidRPr="0040334A" w:rsidRDefault="00F07973" w:rsidP="00871086">
      <w:pPr>
        <w:tabs>
          <w:tab w:val="left" w:pos="5520"/>
        </w:tabs>
      </w:pPr>
      <w:r>
        <w:t>[</w:t>
      </w:r>
      <w:r w:rsidRPr="00F07973">
        <w:rPr>
          <w:i/>
          <w:iCs/>
          <w:highlight w:val="yellow"/>
        </w:rPr>
        <w:t>Ort</w:t>
      </w:r>
      <w:r>
        <w:t>]</w:t>
      </w:r>
      <w:r w:rsidR="00871086" w:rsidRPr="0040334A">
        <w:t xml:space="preserve"> den </w:t>
      </w:r>
      <w:r>
        <w:t>[</w:t>
      </w:r>
      <w:r w:rsidRPr="00F07973">
        <w:rPr>
          <w:i/>
          <w:iCs/>
          <w:highlight w:val="yellow"/>
        </w:rPr>
        <w:t>datum</w:t>
      </w:r>
      <w:r>
        <w:t>]</w:t>
      </w:r>
    </w:p>
    <w:p w14:paraId="7630B20D" w14:textId="16B317C2" w:rsidR="00871086" w:rsidRDefault="001456A1" w:rsidP="00871086">
      <w:pPr>
        <w:pStyle w:val="Heading0Alt0"/>
      </w:pPr>
      <w:r>
        <w:t>Angående er</w:t>
      </w:r>
      <w:r w:rsidR="006866D8">
        <w:t xml:space="preserve">t brev </w:t>
      </w:r>
      <w:r>
        <w:t xml:space="preserve">av den </w:t>
      </w:r>
      <w:r w:rsidR="007E0158">
        <w:t>xx</w:t>
      </w:r>
      <w:r>
        <w:t xml:space="preserve"> november</w:t>
      </w:r>
    </w:p>
    <w:p w14:paraId="4E56D7A0" w14:textId="5DE8BD76" w:rsidR="00022252" w:rsidRPr="00022252" w:rsidRDefault="00022252" w:rsidP="00022252">
      <w:pPr>
        <w:pStyle w:val="Rubrik1"/>
      </w:pPr>
      <w:r>
        <w:t>Inställning</w:t>
      </w:r>
    </w:p>
    <w:p w14:paraId="452B9EF3" w14:textId="12E4A8E9" w:rsidR="001265BA" w:rsidRDefault="00D40EA1" w:rsidP="00AC539D">
      <w:r>
        <w:t>Vi hänvisar till</w:t>
      </w:r>
      <w:r w:rsidR="00F07973">
        <w:t xml:space="preserve"> er reservationsvisa uppsägning</w:t>
      </w:r>
      <w:r>
        <w:t>,</w:t>
      </w:r>
      <w:r w:rsidR="00F07973">
        <w:t xml:space="preserve"> </w:t>
      </w:r>
      <w:r>
        <w:t xml:space="preserve">daterad </w:t>
      </w:r>
      <w:r w:rsidR="00F07973">
        <w:t xml:space="preserve">den </w:t>
      </w:r>
      <w:r w:rsidR="007E0158">
        <w:t>xx</w:t>
      </w:r>
      <w:r w:rsidR="00F07973">
        <w:t xml:space="preserve"> november 2025</w:t>
      </w:r>
      <w:r>
        <w:t>,</w:t>
      </w:r>
      <w:r w:rsidR="00BC17F1">
        <w:t xml:space="preserve"> av det mellan oss gällande arrendet inom fastigheten</w:t>
      </w:r>
      <w:r w:rsidR="005950BD">
        <w:t xml:space="preserve"> Härjedalen Lofsdalen</w:t>
      </w:r>
      <w:r w:rsidR="00BC17F1">
        <w:t xml:space="preserve"> </w:t>
      </w:r>
      <w:r w:rsidR="0082320B">
        <w:t>1:2XX</w:t>
      </w:r>
      <w:r w:rsidR="00F07973">
        <w:t>.</w:t>
      </w:r>
      <w:r w:rsidR="005C59FB">
        <w:t xml:space="preserve"> </w:t>
      </w:r>
      <w:r w:rsidR="0082320B">
        <w:t>Undertecknade</w:t>
      </w:r>
      <w:r w:rsidR="005C59FB">
        <w:t xml:space="preserve"> är innehavare av andelarna i </w:t>
      </w:r>
      <w:r w:rsidR="0088267A">
        <w:t>hus XX</w:t>
      </w:r>
      <w:r w:rsidR="005C59FB">
        <w:t xml:space="preserve"> som är beläget inom </w:t>
      </w:r>
      <w:r>
        <w:t xml:space="preserve">det aktuella </w:t>
      </w:r>
      <w:r w:rsidR="005C59FB">
        <w:t xml:space="preserve">arrendeområdet. </w:t>
      </w:r>
    </w:p>
    <w:p w14:paraId="79A086F9" w14:textId="2EB2803D" w:rsidR="00961507" w:rsidRDefault="0088267A" w:rsidP="00AC539D">
      <w:r>
        <w:t>Vi</w:t>
      </w:r>
      <w:r w:rsidR="006F03D6">
        <w:t xml:space="preserve"> </w:t>
      </w:r>
      <w:r w:rsidR="00961507">
        <w:t xml:space="preserve">motsätter </w:t>
      </w:r>
      <w:r w:rsidR="000918CA">
        <w:t>oss</w:t>
      </w:r>
      <w:r w:rsidR="00961507">
        <w:t xml:space="preserve"> er uppsägning till villkorsändring av skäl som framgår nedan. </w:t>
      </w:r>
      <w:r w:rsidR="006F03D6">
        <w:t xml:space="preserve">För undvikande av oklarhet vidhåller </w:t>
      </w:r>
      <w:r w:rsidR="000918CA">
        <w:t>vi</w:t>
      </w:r>
      <w:r w:rsidR="006F03D6">
        <w:t xml:space="preserve"> att det föreligger </w:t>
      </w:r>
      <w:r w:rsidR="006866D8">
        <w:t xml:space="preserve">ett </w:t>
      </w:r>
      <w:r w:rsidR="006F03D6">
        <w:t>giltig</w:t>
      </w:r>
      <w:r w:rsidR="006866D8">
        <w:t>t</w:t>
      </w:r>
      <w:r w:rsidR="006F03D6">
        <w:t xml:space="preserve"> arrendeavtal. </w:t>
      </w:r>
      <w:r w:rsidR="000918CA">
        <w:t>Vi</w:t>
      </w:r>
      <w:r w:rsidR="006F03D6">
        <w:t xml:space="preserve"> har vidare uppfattat er uppsägning som en begäran om villkorsändring. För det fall att </w:t>
      </w:r>
      <w:r w:rsidR="00D558E1">
        <w:t xml:space="preserve">ni </w:t>
      </w:r>
      <w:r w:rsidR="00D40EA1">
        <w:t>i</w:t>
      </w:r>
      <w:r w:rsidR="000918CA">
        <w:t xml:space="preserve"> </w:t>
      </w:r>
      <w:r w:rsidR="00D40EA1">
        <w:t>stället</w:t>
      </w:r>
      <w:r w:rsidR="006F03D6">
        <w:t xml:space="preserve"> gör gällande att avtalet ska sägas upp</w:t>
      </w:r>
      <w:r w:rsidR="00D40EA1">
        <w:t xml:space="preserve"> till avflyttning så</w:t>
      </w:r>
      <w:r w:rsidR="00BD6147">
        <w:t xml:space="preserve"> kan </w:t>
      </w:r>
      <w:r w:rsidR="00676B50">
        <w:t>vi</w:t>
      </w:r>
      <w:r w:rsidR="006866D8">
        <w:t xml:space="preserve"> r</w:t>
      </w:r>
      <w:r w:rsidR="009D3A1D">
        <w:t xml:space="preserve">edan nu </w:t>
      </w:r>
      <w:r w:rsidR="006866D8">
        <w:t xml:space="preserve">meddela att </w:t>
      </w:r>
      <w:r w:rsidR="00676B50">
        <w:t>vi</w:t>
      </w:r>
      <w:r w:rsidR="00356BFB">
        <w:t xml:space="preserve"> </w:t>
      </w:r>
      <w:r w:rsidR="009D3A1D">
        <w:t>bestrider att det föreligg</w:t>
      </w:r>
      <w:r w:rsidR="00BC17F1">
        <w:t>er</w:t>
      </w:r>
      <w:r w:rsidR="009D3A1D">
        <w:t xml:space="preserve"> </w:t>
      </w:r>
      <w:r w:rsidR="00356BFB">
        <w:t>förutsättningar för att säga upp avtalet</w:t>
      </w:r>
      <w:r w:rsidR="009D3A1D">
        <w:t xml:space="preserve">, då </w:t>
      </w:r>
      <w:r w:rsidR="00676B50">
        <w:t>vi</w:t>
      </w:r>
      <w:r w:rsidR="009D3A1D">
        <w:t xml:space="preserve"> har ett direkt besittningsskydd och det inte föreligger någon besittningsskyddsbrytande grund</w:t>
      </w:r>
      <w:r w:rsidR="00BD6147">
        <w:t xml:space="preserve"> för uppsägning</w:t>
      </w:r>
      <w:r w:rsidR="00356BFB">
        <w:t>.</w:t>
      </w:r>
    </w:p>
    <w:p w14:paraId="631CB84D" w14:textId="598E4AC6" w:rsidR="00961507" w:rsidRDefault="004C65F7" w:rsidP="00961507">
      <w:pPr>
        <w:pStyle w:val="Rubrik1"/>
      </w:pPr>
      <w:r>
        <w:t>Begäran om villkorsändring</w:t>
      </w:r>
      <w:r w:rsidR="00961507">
        <w:t xml:space="preserve"> har skett till fel tid</w:t>
      </w:r>
    </w:p>
    <w:p w14:paraId="77AC42DE" w14:textId="6C588582" w:rsidR="004C65F7" w:rsidRDefault="004C65F7" w:rsidP="00AC539D">
      <w:r>
        <w:t xml:space="preserve">Av 10 kap. 3 § jordabalken framgår att en jordägare eller arrendator som vill att arrendevillkoren för en </w:t>
      </w:r>
      <w:r w:rsidRPr="00CD20A2">
        <w:rPr>
          <w:i/>
          <w:iCs/>
        </w:rPr>
        <w:t>ny</w:t>
      </w:r>
      <w:r>
        <w:t xml:space="preserve"> arrendeperiod ska ändras ska meddela motparten detta skriftligt. Det finns således ingen möjlighet till villkorsändring under innevarande arrendeperiod. Av samma paragraf </w:t>
      </w:r>
      <w:r w:rsidR="006F03D6">
        <w:t>framgår att uppsägning och begäran om villkorsändring ska göras senast ett år före arrendetidens utgång.</w:t>
      </w:r>
    </w:p>
    <w:p w14:paraId="08838EFD" w14:textId="29B4B3BB" w:rsidR="000F6829" w:rsidRDefault="00C95C1E" w:rsidP="00AC539D">
      <w:r>
        <w:t xml:space="preserve">Vårt </w:t>
      </w:r>
      <w:r w:rsidR="00BD6147">
        <w:t>a</w:t>
      </w:r>
      <w:r w:rsidR="00961507">
        <w:t>rrendeavtal</w:t>
      </w:r>
      <w:r w:rsidR="00BD6147">
        <w:t>, liksom övriga arrendeavtal i området,</w:t>
      </w:r>
      <w:r w:rsidR="00961507">
        <w:t xml:space="preserve"> löper ut den</w:t>
      </w:r>
      <w:r>
        <w:t xml:space="preserve"> 31 december 2028.</w:t>
      </w:r>
      <w:r w:rsidR="00BB6980">
        <w:t xml:space="preserve"> </w:t>
      </w:r>
      <w:r w:rsidR="00F040B7">
        <w:t xml:space="preserve">Villkoren för upplåtelsen kan som utgångspunkt inte ändras förrän efter denna tidpunkt. </w:t>
      </w:r>
    </w:p>
    <w:p w14:paraId="0EFD2046" w14:textId="4924D33D" w:rsidR="00BD6147" w:rsidRDefault="000F6829" w:rsidP="00AC539D">
      <w:r>
        <w:t xml:space="preserve">Av 10 kap. 3 § jordabalken följer att </w:t>
      </w:r>
      <w:r w:rsidRPr="001D6D09">
        <w:t>en begäran om villkorsändring</w:t>
      </w:r>
      <w:r>
        <w:t xml:space="preserve"> ska göras med minst tolv månaders framförhållning. </w:t>
      </w:r>
      <w:r w:rsidR="00BD6147">
        <w:t xml:space="preserve">Om ni menar er ha rätt att med stöd av </w:t>
      </w:r>
      <w:r w:rsidR="00BD6147" w:rsidRPr="00D55730">
        <w:t>8 kap. 4 § jordabalken</w:t>
      </w:r>
      <w:r w:rsidR="00BD6147">
        <w:t xml:space="preserve"> begära villkorsändring innan utgången av i arrendeavtalen angiven löptid så konstateras att </w:t>
      </w:r>
      <w:r w:rsidR="001D6D09">
        <w:t xml:space="preserve">uppsägning med stöd av den regeln bara kan göras till den fardag som inträffar närmast efter sex månader från uppsägningen. Fardag är den 14 mars. </w:t>
      </w:r>
    </w:p>
    <w:p w14:paraId="2819ABE3" w14:textId="0C08811F" w:rsidR="008479F4" w:rsidRDefault="000F6829" w:rsidP="00AC539D">
      <w:r>
        <w:t xml:space="preserve">En konsekvens av ovan är att villkoren således </w:t>
      </w:r>
      <w:r w:rsidRPr="00913257">
        <w:rPr>
          <w:i/>
          <w:iCs/>
        </w:rPr>
        <w:t>som tidigast</w:t>
      </w:r>
      <w:r>
        <w:t xml:space="preserve"> kan ändras först den 14 mars 2027</w:t>
      </w:r>
      <w:r w:rsidR="00D558E1">
        <w:t>, men det hade förutsatt att begäran om villkorsändring till denna tidpunkt skickats senast tolv månader dessförinnan</w:t>
      </w:r>
      <w:r>
        <w:t>.</w:t>
      </w:r>
      <w:r w:rsidR="00D558E1">
        <w:t xml:space="preserve"> Eftersom så inte är fallet </w:t>
      </w:r>
      <w:r w:rsidR="00D558E1" w:rsidRPr="00D558E1">
        <w:t>kan begäran om villkorsändring göras först till den 14 mars 2028.</w:t>
      </w:r>
    </w:p>
    <w:p w14:paraId="11A4E842" w14:textId="6729F45D" w:rsidR="00F07973" w:rsidRDefault="00CD20A2" w:rsidP="00AC539D">
      <w:r>
        <w:lastRenderedPageBreak/>
        <w:t xml:space="preserve">Enligt ert brev begärs nya villkor från och med den 1 januari 2027. </w:t>
      </w:r>
      <w:r w:rsidR="00E11AED">
        <w:t xml:space="preserve">Eftersom begäran om villkorsändring har gjorts till fel tid är begäran ogiltig. </w:t>
      </w:r>
    </w:p>
    <w:p w14:paraId="5FAFFC99" w14:textId="75A858B0" w:rsidR="00E11AED" w:rsidRDefault="00E11AED" w:rsidP="00E11AED">
      <w:pPr>
        <w:pStyle w:val="Rubrik1"/>
      </w:pPr>
      <w:r>
        <w:t xml:space="preserve">Nya arrendevillkor </w:t>
      </w:r>
    </w:p>
    <w:p w14:paraId="77F0FDCC" w14:textId="4A1BE8E2" w:rsidR="005C59FB" w:rsidRPr="005C59FB" w:rsidRDefault="005C59FB" w:rsidP="00AC539D">
      <w:r>
        <w:t xml:space="preserve">Det avtalsförslag som har </w:t>
      </w:r>
      <w:r w:rsidR="00D558E1">
        <w:t>bi</w:t>
      </w:r>
      <w:r>
        <w:t>fogats b</w:t>
      </w:r>
      <w:r w:rsidRPr="005C59FB">
        <w:t>egäran om villkorsändring</w:t>
      </w:r>
      <w:r>
        <w:t xml:space="preserve"> innehåller en </w:t>
      </w:r>
      <w:r w:rsidR="00CC3F4E">
        <w:t xml:space="preserve">begäran om </w:t>
      </w:r>
      <w:r>
        <w:t xml:space="preserve">förändring av arrendeområdet. En sådan förändring kräver att arrendet sägs upp till upphörande och är inte möjlig att göra genom en begäran om villkorsändring. Även på denna grund är begäran om villkorsändring ogiltig. </w:t>
      </w:r>
    </w:p>
    <w:p w14:paraId="5A620209" w14:textId="50C3F3AB" w:rsidR="00D558E1" w:rsidRDefault="00D558E1" w:rsidP="00AC539D">
      <w:r>
        <w:t>Om ni skickar</w:t>
      </w:r>
      <w:r w:rsidR="00E11AED">
        <w:t xml:space="preserve"> ny begäran</w:t>
      </w:r>
      <w:r>
        <w:t xml:space="preserve"> om villkorsändring</w:t>
      </w:r>
      <w:r w:rsidR="00E11AED">
        <w:t xml:space="preserve">, till rätt tid, får </w:t>
      </w:r>
      <w:r w:rsidR="0069038E">
        <w:t>vi</w:t>
      </w:r>
      <w:r w:rsidR="00E11AED">
        <w:t xml:space="preserve"> ta ställning till en sådan begäran vid den tidpunkten. </w:t>
      </w:r>
      <w:r w:rsidR="0069038E">
        <w:t>Vi</w:t>
      </w:r>
      <w:r w:rsidR="00E11AED">
        <w:t xml:space="preserve"> kan emellertid redan nu meddela att </w:t>
      </w:r>
      <w:r w:rsidR="0069038E">
        <w:t>vår</w:t>
      </w:r>
      <w:r>
        <w:t xml:space="preserve"> uppfattning är att den föreslagna arrendeavgiften inte är skälig, därtill har </w:t>
      </w:r>
      <w:r w:rsidR="0069038E">
        <w:t>vi</w:t>
      </w:r>
      <w:r>
        <w:t xml:space="preserve"> andra invändningar mot nu begärda villkor.</w:t>
      </w:r>
    </w:p>
    <w:p w14:paraId="3FB2E9C7" w14:textId="77777777" w:rsidR="00E11AED" w:rsidRDefault="00E11AED" w:rsidP="00AC539D"/>
    <w:p w14:paraId="78D08027" w14:textId="71D1572B" w:rsidR="004638B9" w:rsidRDefault="004638B9" w:rsidP="004638B9">
      <w:pPr>
        <w:keepNext/>
        <w:keepLines/>
      </w:pPr>
      <w:r>
        <w:t>Med vänlig hälsning</w:t>
      </w:r>
    </w:p>
    <w:p w14:paraId="26EE5429" w14:textId="77777777" w:rsidR="004638B9" w:rsidRDefault="004638B9" w:rsidP="004638B9">
      <w:pPr>
        <w:keepNext/>
        <w:keepLines/>
      </w:pPr>
    </w:p>
    <w:p w14:paraId="71B0F171" w14:textId="5B38DC52" w:rsidR="004638B9" w:rsidRDefault="004638B9" w:rsidP="004638B9">
      <w:r>
        <w:t>[</w:t>
      </w:r>
      <w:r w:rsidR="0069038E">
        <w:rPr>
          <w:i/>
          <w:iCs/>
        </w:rPr>
        <w:t>Representanter för samtliga andelar</w:t>
      </w:r>
      <w:r>
        <w:t>]</w:t>
      </w:r>
    </w:p>
    <w:p w14:paraId="0A7031D0" w14:textId="77777777" w:rsidR="004638B9" w:rsidRPr="001456A1" w:rsidRDefault="004638B9" w:rsidP="004638B9"/>
    <w:sectPr w:rsidR="004638B9" w:rsidRPr="001456A1" w:rsidSect="00375D9A">
      <w:headerReference w:type="default" r:id="rId8"/>
      <w:headerReference w:type="first" r:id="rId9"/>
      <w:footerReference w:type="first" r:id="rId10"/>
      <w:type w:val="continuous"/>
      <w:pgSz w:w="11906" w:h="16838" w:code="9"/>
      <w:pgMar w:top="1554" w:right="1701" w:bottom="2155" w:left="1701" w:header="62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6233A" w14:textId="77777777" w:rsidR="0069797B" w:rsidRDefault="0069797B">
      <w:r>
        <w:separator/>
      </w:r>
    </w:p>
  </w:endnote>
  <w:endnote w:type="continuationSeparator" w:id="0">
    <w:p w14:paraId="5901F098" w14:textId="77777777" w:rsidR="0069797B" w:rsidRDefault="0069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sta (A)">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1E2D" w14:textId="11DFD278" w:rsidR="00375D9A" w:rsidRDefault="00375D9A" w:rsidP="00A17405">
    <w:pPr>
      <w:pStyle w:val="Sidfot"/>
      <w:ind w:left="-850" w:right="-850"/>
      <w:jc w:val="center"/>
    </w:pPr>
  </w:p>
  <w:p w14:paraId="6D207352" w14:textId="5299F7F2" w:rsidR="00375D9A" w:rsidRPr="007D34C5" w:rsidRDefault="00375D9A" w:rsidP="00A17405">
    <w:pPr>
      <w:pStyle w:val="Sidfot"/>
      <w:ind w:left="-850" w:right="-850"/>
      <w:jc w:val="center"/>
    </w:pPr>
    <w:bookmarkStart w:id="1" w:name="disclaime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ED22" w14:textId="77777777" w:rsidR="0069797B" w:rsidRDefault="0069797B">
      <w:r>
        <w:separator/>
      </w:r>
    </w:p>
  </w:footnote>
  <w:footnote w:type="continuationSeparator" w:id="0">
    <w:p w14:paraId="585637FE" w14:textId="77777777" w:rsidR="0069797B" w:rsidRDefault="0069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671" w14:textId="6F7DD512" w:rsidR="00375D9A" w:rsidRPr="00F30DA7" w:rsidRDefault="00375D9A" w:rsidP="00A0501B">
    <w:pPr>
      <w:pStyle w:val="Sidhuvud"/>
    </w:pPr>
    <w:r>
      <w:tab/>
    </w:r>
    <w:r>
      <w:tab/>
    </w:r>
    <w:r w:rsidR="009F4AAE">
      <w:rPr>
        <w:rStyle w:val="Sidnummer"/>
      </w:rPr>
      <w:fldChar w:fldCharType="begin"/>
    </w:r>
    <w:r w:rsidRPr="00DA1084">
      <w:rPr>
        <w:rStyle w:val="Sidnummer"/>
        <w:lang w:val="sv-SE"/>
      </w:rPr>
      <w:instrText xml:space="preserve"> PAGE </w:instrText>
    </w:r>
    <w:r w:rsidR="009F4AAE">
      <w:rPr>
        <w:rStyle w:val="Sidnummer"/>
      </w:rPr>
      <w:fldChar w:fldCharType="separate"/>
    </w:r>
    <w:r w:rsidR="00CC71B8">
      <w:rPr>
        <w:rStyle w:val="Sidnummer"/>
        <w:noProof/>
        <w:lang w:val="sv-SE"/>
      </w:rPr>
      <w:t>2</w:t>
    </w:r>
    <w:r w:rsidR="009F4AAE">
      <w:rPr>
        <w:rStyle w:val="Sidnummer"/>
      </w:rPr>
      <w:fldChar w:fldCharType="end"/>
    </w:r>
    <w:r>
      <w:rPr>
        <w:rStyle w:val="Sidnummer"/>
      </w:rPr>
      <w:t>(</w:t>
    </w:r>
    <w:r w:rsidR="009F4AAE">
      <w:rPr>
        <w:rStyle w:val="Sidnummer"/>
      </w:rPr>
      <w:fldChar w:fldCharType="begin"/>
    </w:r>
    <w:r>
      <w:rPr>
        <w:rStyle w:val="Sidnummer"/>
      </w:rPr>
      <w:instrText xml:space="preserve"> NUMPAGES </w:instrText>
    </w:r>
    <w:r w:rsidR="009F4AAE">
      <w:rPr>
        <w:rStyle w:val="Sidnummer"/>
      </w:rPr>
      <w:fldChar w:fldCharType="separate"/>
    </w:r>
    <w:r w:rsidR="00CC71B8">
      <w:rPr>
        <w:rStyle w:val="Sidnummer"/>
        <w:noProof/>
      </w:rPr>
      <w:t>2</w:t>
    </w:r>
    <w:r w:rsidR="009F4AAE">
      <w:rPr>
        <w:rStyle w:val="Sidnummer"/>
      </w:rPr>
      <w:fldChar w:fldCharType="end"/>
    </w:r>
    <w:r>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81BE" w14:textId="0EB3207D" w:rsidR="00375D9A" w:rsidRDefault="00375D9A" w:rsidP="00375D9A">
    <w:pPr>
      <w:spacing w:before="240" w:after="0"/>
      <w:jc w:val="center"/>
    </w:pPr>
  </w:p>
  <w:p w14:paraId="7BF63002" w14:textId="7DA012BE" w:rsidR="00CC71B8" w:rsidRPr="00CC71B8" w:rsidRDefault="00CC71B8" w:rsidP="00CC71B8">
    <w:pPr>
      <w:spacing w:before="240" w:after="0"/>
      <w:ind w:right="-851"/>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28686C"/>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B99C0C5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1604EA08"/>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97DEA61C"/>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C7EEB2D4"/>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D872C0"/>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22342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A015F2"/>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64DDA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DD0951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871AB2"/>
    <w:multiLevelType w:val="hybridMultilevel"/>
    <w:tmpl w:val="41803C5A"/>
    <w:lvl w:ilvl="0" w:tplc="A6F2FFB4">
      <w:start w:val="1"/>
      <w:numFmt w:val="decimal"/>
      <w:lvlText w:val="%1."/>
      <w:lvlJc w:val="left"/>
      <w:pPr>
        <w:tabs>
          <w:tab w:val="num" w:pos="1009"/>
        </w:tabs>
        <w:ind w:left="1009" w:hanging="589"/>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56E09B0"/>
    <w:multiLevelType w:val="multilevel"/>
    <w:tmpl w:val="0DF4B112"/>
    <w:lvl w:ilvl="0">
      <w:start w:val="1"/>
      <w:numFmt w:val="lowerLetter"/>
      <w:lvlText w:val="(%1)"/>
      <w:lvlJc w:val="left"/>
      <w:pPr>
        <w:tabs>
          <w:tab w:val="num" w:pos="1009"/>
        </w:tabs>
        <w:ind w:left="578" w:hanging="147"/>
      </w:pPr>
      <w:rPr>
        <w:rFonts w:hint="default"/>
      </w:rPr>
    </w:lvl>
    <w:lvl w:ilvl="1">
      <w:start w:val="1"/>
      <w:numFmt w:val="lowerRoman"/>
      <w:lvlText w:val="(%2)"/>
      <w:lvlJc w:val="left"/>
      <w:pPr>
        <w:tabs>
          <w:tab w:val="num" w:pos="1157"/>
        </w:tabs>
        <w:ind w:left="1588"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BFD245A"/>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DDF601B"/>
    <w:multiLevelType w:val="multilevel"/>
    <w:tmpl w:val="30F44D4A"/>
    <w:lvl w:ilvl="0">
      <w:start w:val="1"/>
      <w:numFmt w:val="decimal"/>
      <w:lvlText w:val="%1)"/>
      <w:lvlJc w:val="left"/>
      <w:pPr>
        <w:tabs>
          <w:tab w:val="num" w:pos="0"/>
        </w:tabs>
        <w:ind w:left="578" w:hanging="147"/>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511"/>
        </w:tabs>
        <w:ind w:left="1511" w:hanging="360"/>
      </w:pPr>
      <w:rPr>
        <w:rFonts w:hint="default"/>
      </w:rPr>
    </w:lvl>
    <w:lvl w:ilvl="3">
      <w:start w:val="1"/>
      <w:numFmt w:val="decimal"/>
      <w:lvlText w:val="(%4)"/>
      <w:lvlJc w:val="left"/>
      <w:pPr>
        <w:tabs>
          <w:tab w:val="num" w:pos="1871"/>
        </w:tabs>
        <w:ind w:left="1871" w:hanging="360"/>
      </w:pPr>
      <w:rPr>
        <w:rFonts w:hint="default"/>
      </w:rPr>
    </w:lvl>
    <w:lvl w:ilvl="4">
      <w:start w:val="1"/>
      <w:numFmt w:val="lowerLetter"/>
      <w:lvlText w:val="(%5)"/>
      <w:lvlJc w:val="left"/>
      <w:pPr>
        <w:tabs>
          <w:tab w:val="num" w:pos="2231"/>
        </w:tabs>
        <w:ind w:left="2231" w:hanging="360"/>
      </w:pPr>
      <w:rPr>
        <w:rFonts w:hint="default"/>
      </w:rPr>
    </w:lvl>
    <w:lvl w:ilvl="5">
      <w:start w:val="1"/>
      <w:numFmt w:val="lowerRoman"/>
      <w:lvlText w:val="(%6)"/>
      <w:lvlJc w:val="left"/>
      <w:pPr>
        <w:tabs>
          <w:tab w:val="num" w:pos="2591"/>
        </w:tabs>
        <w:ind w:left="2591" w:hanging="360"/>
      </w:pPr>
      <w:rPr>
        <w:rFonts w:hint="default"/>
      </w:rPr>
    </w:lvl>
    <w:lvl w:ilvl="6">
      <w:start w:val="1"/>
      <w:numFmt w:val="decimal"/>
      <w:lvlText w:val="%7."/>
      <w:lvlJc w:val="left"/>
      <w:pPr>
        <w:tabs>
          <w:tab w:val="num" w:pos="2951"/>
        </w:tabs>
        <w:ind w:left="2951" w:hanging="360"/>
      </w:pPr>
      <w:rPr>
        <w:rFonts w:hint="default"/>
      </w:rPr>
    </w:lvl>
    <w:lvl w:ilvl="7">
      <w:start w:val="1"/>
      <w:numFmt w:val="lowerLetter"/>
      <w:lvlText w:val="%8."/>
      <w:lvlJc w:val="left"/>
      <w:pPr>
        <w:tabs>
          <w:tab w:val="num" w:pos="3311"/>
        </w:tabs>
        <w:ind w:left="3311" w:hanging="360"/>
      </w:pPr>
      <w:rPr>
        <w:rFonts w:hint="default"/>
      </w:rPr>
    </w:lvl>
    <w:lvl w:ilvl="8">
      <w:start w:val="1"/>
      <w:numFmt w:val="lowerRoman"/>
      <w:lvlText w:val="%9."/>
      <w:lvlJc w:val="left"/>
      <w:pPr>
        <w:tabs>
          <w:tab w:val="num" w:pos="3671"/>
        </w:tabs>
        <w:ind w:left="3671" w:hanging="360"/>
      </w:pPr>
      <w:rPr>
        <w:rFonts w:hint="default"/>
      </w:rPr>
    </w:lvl>
  </w:abstractNum>
  <w:abstractNum w:abstractNumId="14" w15:restartNumberingAfterBreak="0">
    <w:nsid w:val="0F026E7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694C1F"/>
    <w:multiLevelType w:val="multilevel"/>
    <w:tmpl w:val="0838C498"/>
    <w:lvl w:ilvl="0">
      <w:start w:val="1"/>
      <w:numFmt w:val="decimal"/>
      <w:lvlText w:val="%1."/>
      <w:lvlJc w:val="left"/>
      <w:pPr>
        <w:tabs>
          <w:tab w:val="num" w:pos="1009"/>
        </w:tabs>
        <w:ind w:left="1009" w:hanging="57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2B01326"/>
    <w:multiLevelType w:val="multilevel"/>
    <w:tmpl w:val="4EAEC9C8"/>
    <w:lvl w:ilvl="0">
      <w:start w:val="1"/>
      <w:numFmt w:val="lowerLetter"/>
      <w:lvlRestart w:val="0"/>
      <w:pStyle w:val="Listlevel1aAlt5"/>
      <w:lvlText w:val="(%1)"/>
      <w:lvlJc w:val="left"/>
      <w:pPr>
        <w:tabs>
          <w:tab w:val="num" w:pos="1009"/>
        </w:tabs>
        <w:ind w:left="1009" w:hanging="578"/>
      </w:pPr>
      <w:rPr>
        <w:rFonts w:hint="default"/>
      </w:rPr>
    </w:lvl>
    <w:lvl w:ilvl="1">
      <w:start w:val="1"/>
      <w:numFmt w:val="lowerRoman"/>
      <w:pStyle w:val="Listlevel2i"/>
      <w:lvlText w:val="(%2)"/>
      <w:lvlJc w:val="left"/>
      <w:pPr>
        <w:tabs>
          <w:tab w:val="num" w:pos="1587"/>
        </w:tabs>
        <w:ind w:left="1587" w:hanging="578"/>
      </w:pPr>
      <w:rPr>
        <w:rFonts w:hint="default"/>
      </w:rPr>
    </w:lvl>
    <w:lvl w:ilvl="2">
      <w:start w:val="1"/>
      <w:numFmt w:val="upperLetter"/>
      <w:pStyle w:val="Listlevel3A"/>
      <w:lvlText w:val="(%3)"/>
      <w:lvlJc w:val="left"/>
      <w:pPr>
        <w:tabs>
          <w:tab w:val="num" w:pos="2166"/>
        </w:tabs>
        <w:ind w:left="2166" w:hanging="579"/>
      </w:pPr>
      <w:rPr>
        <w:rFonts w:ascii="Lista (A)" w:hAnsi="Lista (A)"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7" w15:restartNumberingAfterBreak="0">
    <w:nsid w:val="1421733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8316B6"/>
    <w:multiLevelType w:val="hybridMultilevel"/>
    <w:tmpl w:val="8252067C"/>
    <w:lvl w:ilvl="0" w:tplc="AB486FEA">
      <w:start w:val="1"/>
      <w:numFmt w:val="bullet"/>
      <w:lvlText w:val=""/>
      <w:lvlJc w:val="left"/>
      <w:pPr>
        <w:tabs>
          <w:tab w:val="num" w:pos="1009"/>
        </w:tabs>
        <w:ind w:left="1009" w:hanging="578"/>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404D7D"/>
    <w:multiLevelType w:val="multilevel"/>
    <w:tmpl w:val="226CFE8A"/>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99"/>
        </w:tabs>
        <w:ind w:left="1599" w:hanging="590"/>
      </w:pPr>
      <w:rPr>
        <w:rFonts w:hint="default"/>
      </w:rPr>
    </w:lvl>
    <w:lvl w:ilvl="2">
      <w:start w:val="1"/>
      <w:numFmt w:val="lowerRoman"/>
      <w:lvlText w:val="%3)"/>
      <w:lvlJc w:val="left"/>
      <w:pPr>
        <w:tabs>
          <w:tab w:val="num" w:pos="850"/>
        </w:tabs>
        <w:ind w:left="850" w:hanging="360"/>
      </w:pPr>
      <w:rPr>
        <w:rFonts w:hint="default"/>
      </w:rPr>
    </w:lvl>
    <w:lvl w:ilvl="3">
      <w:start w:val="1"/>
      <w:numFmt w:val="decimal"/>
      <w:lvlText w:val="(%4)"/>
      <w:lvlJc w:val="left"/>
      <w:pPr>
        <w:tabs>
          <w:tab w:val="num" w:pos="1210"/>
        </w:tabs>
        <w:ind w:left="1210" w:hanging="360"/>
      </w:pPr>
      <w:rPr>
        <w:rFonts w:hint="default"/>
      </w:rPr>
    </w:lvl>
    <w:lvl w:ilvl="4">
      <w:start w:val="1"/>
      <w:numFmt w:val="lowerLetter"/>
      <w:lvlText w:val="(%5)"/>
      <w:lvlJc w:val="left"/>
      <w:pPr>
        <w:tabs>
          <w:tab w:val="num" w:pos="1570"/>
        </w:tabs>
        <w:ind w:left="1570" w:hanging="360"/>
      </w:pPr>
      <w:rPr>
        <w:rFonts w:hint="default"/>
      </w:rPr>
    </w:lvl>
    <w:lvl w:ilvl="5">
      <w:start w:val="1"/>
      <w:numFmt w:val="lowerRoman"/>
      <w:lvlText w:val="(%6)"/>
      <w:lvlJc w:val="left"/>
      <w:pPr>
        <w:tabs>
          <w:tab w:val="num" w:pos="1930"/>
        </w:tabs>
        <w:ind w:left="1930" w:hanging="360"/>
      </w:pPr>
      <w:rPr>
        <w:rFonts w:hint="default"/>
      </w:rPr>
    </w:lvl>
    <w:lvl w:ilvl="6">
      <w:start w:val="1"/>
      <w:numFmt w:val="decimal"/>
      <w:lvlText w:val="%7."/>
      <w:lvlJc w:val="left"/>
      <w:pPr>
        <w:tabs>
          <w:tab w:val="num" w:pos="2290"/>
        </w:tabs>
        <w:ind w:left="2290" w:hanging="360"/>
      </w:pPr>
      <w:rPr>
        <w:rFonts w:hint="default"/>
      </w:rPr>
    </w:lvl>
    <w:lvl w:ilvl="7">
      <w:start w:val="1"/>
      <w:numFmt w:val="lowerLetter"/>
      <w:lvlText w:val="%8."/>
      <w:lvlJc w:val="left"/>
      <w:pPr>
        <w:tabs>
          <w:tab w:val="num" w:pos="2650"/>
        </w:tabs>
        <w:ind w:left="2650" w:hanging="360"/>
      </w:pPr>
      <w:rPr>
        <w:rFonts w:hint="default"/>
      </w:rPr>
    </w:lvl>
    <w:lvl w:ilvl="8">
      <w:start w:val="1"/>
      <w:numFmt w:val="lowerRoman"/>
      <w:lvlText w:val="%9."/>
      <w:lvlJc w:val="left"/>
      <w:pPr>
        <w:tabs>
          <w:tab w:val="num" w:pos="3010"/>
        </w:tabs>
        <w:ind w:left="3010" w:hanging="360"/>
      </w:pPr>
      <w:rPr>
        <w:rFonts w:hint="default"/>
      </w:rPr>
    </w:lvl>
  </w:abstractNum>
  <w:abstractNum w:abstractNumId="20" w15:restartNumberingAfterBreak="0">
    <w:nsid w:val="24B15A7C"/>
    <w:multiLevelType w:val="multilevel"/>
    <w:tmpl w:val="C896A608"/>
    <w:lvl w:ilvl="0">
      <w:start w:val="1"/>
      <w:numFmt w:val="lowerLetter"/>
      <w:lvlText w:val="(%1)"/>
      <w:lvlJc w:val="left"/>
      <w:pPr>
        <w:tabs>
          <w:tab w:val="num" w:pos="1009"/>
        </w:tabs>
        <w:ind w:left="1009" w:hanging="589"/>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646"/>
        </w:tabs>
        <w:ind w:left="1646" w:hanging="360"/>
      </w:pPr>
      <w:rPr>
        <w:rFonts w:hint="default"/>
      </w:rPr>
    </w:lvl>
    <w:lvl w:ilvl="3">
      <w:start w:val="1"/>
      <w:numFmt w:val="decimal"/>
      <w:lvlText w:val="(%4)"/>
      <w:lvlJc w:val="left"/>
      <w:pPr>
        <w:tabs>
          <w:tab w:val="num" w:pos="2006"/>
        </w:tabs>
        <w:ind w:left="2006" w:hanging="360"/>
      </w:pPr>
      <w:rPr>
        <w:rFonts w:hint="default"/>
      </w:rPr>
    </w:lvl>
    <w:lvl w:ilvl="4">
      <w:start w:val="1"/>
      <w:numFmt w:val="lowerLetter"/>
      <w:lvlText w:val="(%5)"/>
      <w:lvlJc w:val="left"/>
      <w:pPr>
        <w:tabs>
          <w:tab w:val="num" w:pos="2366"/>
        </w:tabs>
        <w:ind w:left="2366" w:hanging="360"/>
      </w:pPr>
      <w:rPr>
        <w:rFonts w:hint="default"/>
      </w:rPr>
    </w:lvl>
    <w:lvl w:ilvl="5">
      <w:start w:val="1"/>
      <w:numFmt w:val="lowerRoman"/>
      <w:lvlText w:val="(%6)"/>
      <w:lvlJc w:val="left"/>
      <w:pPr>
        <w:tabs>
          <w:tab w:val="num" w:pos="2726"/>
        </w:tabs>
        <w:ind w:left="2726" w:hanging="360"/>
      </w:pPr>
      <w:rPr>
        <w:rFonts w:hint="default"/>
      </w:rPr>
    </w:lvl>
    <w:lvl w:ilvl="6">
      <w:start w:val="1"/>
      <w:numFmt w:val="decimal"/>
      <w:lvlText w:val="%7."/>
      <w:lvlJc w:val="left"/>
      <w:pPr>
        <w:tabs>
          <w:tab w:val="num" w:pos="3086"/>
        </w:tabs>
        <w:ind w:left="3086" w:hanging="360"/>
      </w:pPr>
      <w:rPr>
        <w:rFonts w:hint="default"/>
      </w:rPr>
    </w:lvl>
    <w:lvl w:ilvl="7">
      <w:start w:val="1"/>
      <w:numFmt w:val="lowerLetter"/>
      <w:lvlText w:val="%8."/>
      <w:lvlJc w:val="left"/>
      <w:pPr>
        <w:tabs>
          <w:tab w:val="num" w:pos="3446"/>
        </w:tabs>
        <w:ind w:left="3446" w:hanging="360"/>
      </w:pPr>
      <w:rPr>
        <w:rFonts w:hint="default"/>
      </w:rPr>
    </w:lvl>
    <w:lvl w:ilvl="8">
      <w:start w:val="1"/>
      <w:numFmt w:val="lowerRoman"/>
      <w:lvlText w:val="%9."/>
      <w:lvlJc w:val="left"/>
      <w:pPr>
        <w:tabs>
          <w:tab w:val="num" w:pos="3806"/>
        </w:tabs>
        <w:ind w:left="3806" w:hanging="360"/>
      </w:pPr>
      <w:rPr>
        <w:rFonts w:hint="default"/>
      </w:rPr>
    </w:lvl>
  </w:abstractNum>
  <w:abstractNum w:abstractNumId="21" w15:restartNumberingAfterBreak="0">
    <w:nsid w:val="28976652"/>
    <w:multiLevelType w:val="multilevel"/>
    <w:tmpl w:val="38A458B2"/>
    <w:lvl w:ilvl="0">
      <w:start w:val="1"/>
      <w:numFmt w:val="bullet"/>
      <w:pStyle w:val="ListAlt7"/>
      <w:lvlText w:val=""/>
      <w:lvlJc w:val="left"/>
      <w:pPr>
        <w:tabs>
          <w:tab w:val="num" w:pos="1009"/>
        </w:tabs>
        <w:ind w:left="1009" w:hanging="578"/>
      </w:pPr>
      <w:rPr>
        <w:rFonts w:ascii="Symbol" w:hAnsi="Symbol" w:hint="default"/>
      </w:rPr>
    </w:lvl>
    <w:lvl w:ilvl="1">
      <w:start w:val="1"/>
      <w:numFmt w:val="bullet"/>
      <w:pStyle w:val="List-sublist"/>
      <w:lvlText w:val=""/>
      <w:lvlJc w:val="left"/>
      <w:pPr>
        <w:ind w:left="1588" w:hanging="579"/>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991FB9"/>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F4E72E6"/>
    <w:multiLevelType w:val="hybridMultilevel"/>
    <w:tmpl w:val="304E7BC6"/>
    <w:lvl w:ilvl="0" w:tplc="CC9E5C10">
      <w:start w:val="1"/>
      <w:numFmt w:val="upperLetter"/>
      <w:lvlText w:val="%1."/>
      <w:lvlJc w:val="left"/>
      <w:pPr>
        <w:tabs>
          <w:tab w:val="num" w:pos="1009"/>
        </w:tabs>
        <w:ind w:left="1009" w:hanging="1009"/>
      </w:pPr>
      <w:rPr>
        <w:rFonts w:hint="default"/>
      </w:rPr>
    </w:lvl>
    <w:lvl w:ilvl="1" w:tplc="C2106406">
      <w:start w:val="1"/>
      <w:numFmt w:val="decimal"/>
      <w:lvlRestart w:val="0"/>
      <w:lvlText w:val="%2."/>
      <w:lvlJc w:val="left"/>
      <w:pPr>
        <w:tabs>
          <w:tab w:val="num" w:pos="567"/>
        </w:tabs>
        <w:ind w:left="567" w:hanging="567"/>
      </w:pPr>
      <w:rPr>
        <w:rFonts w:hint="default"/>
        <w:b w:val="0"/>
        <w:i w:val="0"/>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35872E6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536CA"/>
    <w:multiLevelType w:val="multilevel"/>
    <w:tmpl w:val="304E7BC6"/>
    <w:lvl w:ilvl="0">
      <w:start w:val="1"/>
      <w:numFmt w:val="upperLetter"/>
      <w:lvlText w:val="%1."/>
      <w:lvlJc w:val="left"/>
      <w:pPr>
        <w:tabs>
          <w:tab w:val="num" w:pos="1009"/>
        </w:tabs>
        <w:ind w:left="1009" w:hanging="1009"/>
      </w:pPr>
      <w:rPr>
        <w:rFonts w:hint="default"/>
      </w:rPr>
    </w:lvl>
    <w:lvl w:ilvl="1">
      <w:start w:val="1"/>
      <w:numFmt w:val="decimal"/>
      <w:lvlRestart w:val="0"/>
      <w:lvlText w:val="%2."/>
      <w:lvlJc w:val="left"/>
      <w:pPr>
        <w:tabs>
          <w:tab w:val="num" w:pos="567"/>
        </w:tabs>
        <w:ind w:left="567" w:hanging="567"/>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46473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5A241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0583F8F"/>
    <w:multiLevelType w:val="multilevel"/>
    <w:tmpl w:val="0838C498"/>
    <w:lvl w:ilvl="0">
      <w:start w:val="1"/>
      <w:numFmt w:val="decimal"/>
      <w:lvlText w:val="%1."/>
      <w:lvlJc w:val="left"/>
      <w:pPr>
        <w:tabs>
          <w:tab w:val="num" w:pos="1009"/>
        </w:tabs>
        <w:ind w:left="1009" w:hanging="57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7B7F4C"/>
    <w:multiLevelType w:val="multilevel"/>
    <w:tmpl w:val="5A46A558"/>
    <w:lvl w:ilvl="0">
      <w:start w:val="1"/>
      <w:numFmt w:val="bullet"/>
      <w:lvlText w:val=""/>
      <w:lvlJc w:val="left"/>
      <w:pPr>
        <w:tabs>
          <w:tab w:val="num" w:pos="1009"/>
        </w:tabs>
        <w:ind w:left="1009" w:hanging="589"/>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7C14D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0F256C9"/>
    <w:multiLevelType w:val="multilevel"/>
    <w:tmpl w:val="226CFE8A"/>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99"/>
        </w:tabs>
        <w:ind w:left="1599" w:hanging="590"/>
      </w:pPr>
      <w:rPr>
        <w:rFonts w:hint="default"/>
      </w:rPr>
    </w:lvl>
    <w:lvl w:ilvl="2">
      <w:start w:val="1"/>
      <w:numFmt w:val="lowerRoman"/>
      <w:lvlText w:val="%3)"/>
      <w:lvlJc w:val="left"/>
      <w:pPr>
        <w:tabs>
          <w:tab w:val="num" w:pos="850"/>
        </w:tabs>
        <w:ind w:left="850" w:hanging="360"/>
      </w:pPr>
      <w:rPr>
        <w:rFonts w:hint="default"/>
      </w:rPr>
    </w:lvl>
    <w:lvl w:ilvl="3">
      <w:start w:val="1"/>
      <w:numFmt w:val="decimal"/>
      <w:lvlText w:val="(%4)"/>
      <w:lvlJc w:val="left"/>
      <w:pPr>
        <w:tabs>
          <w:tab w:val="num" w:pos="1210"/>
        </w:tabs>
        <w:ind w:left="1210" w:hanging="360"/>
      </w:pPr>
      <w:rPr>
        <w:rFonts w:hint="default"/>
      </w:rPr>
    </w:lvl>
    <w:lvl w:ilvl="4">
      <w:start w:val="1"/>
      <w:numFmt w:val="lowerLetter"/>
      <w:lvlText w:val="(%5)"/>
      <w:lvlJc w:val="left"/>
      <w:pPr>
        <w:tabs>
          <w:tab w:val="num" w:pos="1570"/>
        </w:tabs>
        <w:ind w:left="1570" w:hanging="360"/>
      </w:pPr>
      <w:rPr>
        <w:rFonts w:hint="default"/>
      </w:rPr>
    </w:lvl>
    <w:lvl w:ilvl="5">
      <w:start w:val="1"/>
      <w:numFmt w:val="lowerRoman"/>
      <w:lvlText w:val="(%6)"/>
      <w:lvlJc w:val="left"/>
      <w:pPr>
        <w:tabs>
          <w:tab w:val="num" w:pos="1930"/>
        </w:tabs>
        <w:ind w:left="1930" w:hanging="360"/>
      </w:pPr>
      <w:rPr>
        <w:rFonts w:hint="default"/>
      </w:rPr>
    </w:lvl>
    <w:lvl w:ilvl="6">
      <w:start w:val="1"/>
      <w:numFmt w:val="decimal"/>
      <w:lvlText w:val="%7."/>
      <w:lvlJc w:val="left"/>
      <w:pPr>
        <w:tabs>
          <w:tab w:val="num" w:pos="2290"/>
        </w:tabs>
        <w:ind w:left="2290" w:hanging="360"/>
      </w:pPr>
      <w:rPr>
        <w:rFonts w:hint="default"/>
      </w:rPr>
    </w:lvl>
    <w:lvl w:ilvl="7">
      <w:start w:val="1"/>
      <w:numFmt w:val="lowerLetter"/>
      <w:lvlText w:val="%8."/>
      <w:lvlJc w:val="left"/>
      <w:pPr>
        <w:tabs>
          <w:tab w:val="num" w:pos="2650"/>
        </w:tabs>
        <w:ind w:left="2650" w:hanging="360"/>
      </w:pPr>
      <w:rPr>
        <w:rFonts w:hint="default"/>
      </w:rPr>
    </w:lvl>
    <w:lvl w:ilvl="8">
      <w:start w:val="1"/>
      <w:numFmt w:val="lowerRoman"/>
      <w:lvlText w:val="%9."/>
      <w:lvlJc w:val="left"/>
      <w:pPr>
        <w:tabs>
          <w:tab w:val="num" w:pos="3010"/>
        </w:tabs>
        <w:ind w:left="3010" w:hanging="360"/>
      </w:pPr>
      <w:rPr>
        <w:rFonts w:hint="default"/>
      </w:rPr>
    </w:lvl>
  </w:abstractNum>
  <w:abstractNum w:abstractNumId="32" w15:restartNumberingAfterBreak="0">
    <w:nsid w:val="489E0669"/>
    <w:multiLevelType w:val="multilevel"/>
    <w:tmpl w:val="148206E2"/>
    <w:lvl w:ilvl="0">
      <w:start w:val="1"/>
      <w:numFmt w:val="decimal"/>
      <w:pStyle w:val="List1Alt6"/>
      <w:lvlText w:val="%1."/>
      <w:lvlJc w:val="left"/>
      <w:pPr>
        <w:tabs>
          <w:tab w:val="num" w:pos="1009"/>
        </w:tabs>
        <w:ind w:left="1009" w:hanging="578"/>
      </w:pPr>
      <w:rPr>
        <w:rFonts w:hint="default"/>
      </w:rPr>
    </w:lvl>
    <w:lvl w:ilvl="1">
      <w:start w:val="1"/>
      <w:numFmt w:val="lowerRoman"/>
      <w:lvlText w:val="(%2)"/>
      <w:lvlJc w:val="left"/>
      <w:pPr>
        <w:tabs>
          <w:tab w:val="num" w:pos="1157"/>
        </w:tabs>
        <w:ind w:left="1157"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9B90AD8"/>
    <w:multiLevelType w:val="multilevel"/>
    <w:tmpl w:val="11CAE58E"/>
    <w:lvl w:ilvl="0">
      <w:start w:val="1"/>
      <w:numFmt w:val="decimal"/>
      <w:lvlRestart w:val="0"/>
      <w:pStyle w:val="Rubrik1"/>
      <w:lvlText w:val="%1."/>
      <w:lvlJc w:val="left"/>
      <w:pPr>
        <w:tabs>
          <w:tab w:val="num" w:pos="0"/>
        </w:tabs>
        <w:ind w:left="1009" w:hanging="1009"/>
      </w:pPr>
      <w:rPr>
        <w:rFonts w:hint="default"/>
      </w:rPr>
    </w:lvl>
    <w:lvl w:ilvl="1">
      <w:start w:val="1"/>
      <w:numFmt w:val="decimal"/>
      <w:pStyle w:val="Rubrik2"/>
      <w:lvlText w:val="%1.%2"/>
      <w:lvlJc w:val="left"/>
      <w:pPr>
        <w:tabs>
          <w:tab w:val="num" w:pos="0"/>
        </w:tabs>
        <w:ind w:left="1009" w:hanging="1009"/>
      </w:pPr>
      <w:rPr>
        <w:rFonts w:hint="default"/>
      </w:rPr>
    </w:lvl>
    <w:lvl w:ilvl="2">
      <w:start w:val="1"/>
      <w:numFmt w:val="decimal"/>
      <w:pStyle w:val="Rubrik3"/>
      <w:lvlText w:val="%1.%2.%3"/>
      <w:lvlJc w:val="left"/>
      <w:pPr>
        <w:tabs>
          <w:tab w:val="num" w:pos="0"/>
        </w:tabs>
        <w:ind w:left="1009" w:hanging="1009"/>
      </w:pPr>
      <w:rPr>
        <w:rFonts w:hint="default"/>
        <w:b w:val="0"/>
        <w:i w:val="0"/>
      </w:rPr>
    </w:lvl>
    <w:lvl w:ilvl="3">
      <w:start w:val="1"/>
      <w:numFmt w:val="decimal"/>
      <w:pStyle w:val="Rubrik4"/>
      <w:lvlText w:val="%1.%2.%3.%4"/>
      <w:lvlJc w:val="left"/>
      <w:pPr>
        <w:tabs>
          <w:tab w:val="num" w:pos="0"/>
        </w:tabs>
        <w:ind w:left="1009" w:hanging="1009"/>
      </w:pPr>
      <w:rPr>
        <w:rFonts w:hint="default"/>
        <w:b w:val="0"/>
        <w:i w:val="0"/>
      </w:rPr>
    </w:lvl>
    <w:lvl w:ilvl="4">
      <w:start w:val="1"/>
      <w:numFmt w:val="decimal"/>
      <w:lvlText w:val="%1.%2.%3.%4.%5."/>
      <w:lvlJc w:val="left"/>
      <w:pPr>
        <w:tabs>
          <w:tab w:val="num" w:pos="0"/>
        </w:tabs>
        <w:ind w:left="1009" w:hanging="1009"/>
      </w:pPr>
      <w:rPr>
        <w:rFonts w:hint="default"/>
      </w:rPr>
    </w:lvl>
    <w:lvl w:ilvl="5">
      <w:start w:val="1"/>
      <w:numFmt w:val="decimal"/>
      <w:lvlText w:val="%1.%2.%3.%4.%5.%6."/>
      <w:lvlJc w:val="left"/>
      <w:pPr>
        <w:tabs>
          <w:tab w:val="num" w:pos="0"/>
        </w:tabs>
        <w:ind w:left="1009" w:hanging="1009"/>
      </w:pPr>
      <w:rPr>
        <w:rFonts w:hint="default"/>
      </w:rPr>
    </w:lvl>
    <w:lvl w:ilvl="6">
      <w:start w:val="1"/>
      <w:numFmt w:val="decimal"/>
      <w:lvlText w:val="%1.%2.%3.%4.%5.%6.%7."/>
      <w:lvlJc w:val="left"/>
      <w:pPr>
        <w:tabs>
          <w:tab w:val="num" w:pos="0"/>
        </w:tabs>
        <w:ind w:left="1009" w:hanging="1009"/>
      </w:pPr>
      <w:rPr>
        <w:rFonts w:hint="default"/>
      </w:rPr>
    </w:lvl>
    <w:lvl w:ilvl="7">
      <w:start w:val="1"/>
      <w:numFmt w:val="decimal"/>
      <w:lvlText w:val="%1.%2.%3.%4.%5.%6.%7.%8."/>
      <w:lvlJc w:val="left"/>
      <w:pPr>
        <w:tabs>
          <w:tab w:val="num" w:pos="0"/>
        </w:tabs>
        <w:ind w:left="1009" w:hanging="1009"/>
      </w:pPr>
      <w:rPr>
        <w:rFonts w:hint="default"/>
      </w:rPr>
    </w:lvl>
    <w:lvl w:ilvl="8">
      <w:start w:val="1"/>
      <w:numFmt w:val="decimal"/>
      <w:lvlText w:val="%1.%2.%3.%4.%5.%6.%7.%8.%9."/>
      <w:lvlJc w:val="left"/>
      <w:pPr>
        <w:tabs>
          <w:tab w:val="num" w:pos="0"/>
        </w:tabs>
        <w:ind w:left="1009" w:hanging="1009"/>
      </w:pPr>
      <w:rPr>
        <w:rFonts w:hint="default"/>
      </w:rPr>
    </w:lvl>
  </w:abstractNum>
  <w:abstractNum w:abstractNumId="34" w15:restartNumberingAfterBreak="0">
    <w:nsid w:val="4C191F53"/>
    <w:multiLevelType w:val="multilevel"/>
    <w:tmpl w:val="AFD4C62C"/>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486721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B441354"/>
    <w:multiLevelType w:val="multilevel"/>
    <w:tmpl w:val="8D08DBB6"/>
    <w:lvl w:ilvl="0">
      <w:start w:val="1"/>
      <w:numFmt w:val="lowerLetter"/>
      <w:lvlText w:val="(%1)"/>
      <w:lvlJc w:val="left"/>
      <w:pPr>
        <w:tabs>
          <w:tab w:val="num" w:pos="0"/>
        </w:tabs>
        <w:ind w:left="1009" w:hanging="578"/>
      </w:pPr>
      <w:rPr>
        <w:rFonts w:hint="default"/>
      </w:rPr>
    </w:lvl>
    <w:lvl w:ilvl="1">
      <w:start w:val="1"/>
      <w:numFmt w:val="lowerRoman"/>
      <w:lvlText w:val="(%2)"/>
      <w:lvlJc w:val="left"/>
      <w:pPr>
        <w:tabs>
          <w:tab w:val="num" w:pos="1588"/>
        </w:tabs>
        <w:ind w:left="1588" w:hanging="579"/>
      </w:pPr>
      <w:rPr>
        <w:rFonts w:hint="default"/>
      </w:rPr>
    </w:lvl>
    <w:lvl w:ilvl="2">
      <w:start w:val="1"/>
      <w:numFmt w:val="lowerRoman"/>
      <w:lvlText w:val="%3)"/>
      <w:lvlJc w:val="left"/>
      <w:pPr>
        <w:tabs>
          <w:tab w:val="num" w:pos="1511"/>
        </w:tabs>
        <w:ind w:left="1511" w:hanging="360"/>
      </w:pPr>
      <w:rPr>
        <w:rFonts w:hint="default"/>
      </w:rPr>
    </w:lvl>
    <w:lvl w:ilvl="3">
      <w:start w:val="1"/>
      <w:numFmt w:val="decimal"/>
      <w:lvlText w:val="(%4)"/>
      <w:lvlJc w:val="left"/>
      <w:pPr>
        <w:tabs>
          <w:tab w:val="num" w:pos="1871"/>
        </w:tabs>
        <w:ind w:left="1871" w:hanging="360"/>
      </w:pPr>
      <w:rPr>
        <w:rFonts w:hint="default"/>
      </w:rPr>
    </w:lvl>
    <w:lvl w:ilvl="4">
      <w:start w:val="1"/>
      <w:numFmt w:val="lowerLetter"/>
      <w:lvlText w:val="(%5)"/>
      <w:lvlJc w:val="left"/>
      <w:pPr>
        <w:tabs>
          <w:tab w:val="num" w:pos="2231"/>
        </w:tabs>
        <w:ind w:left="2231" w:hanging="360"/>
      </w:pPr>
      <w:rPr>
        <w:rFonts w:hint="default"/>
      </w:rPr>
    </w:lvl>
    <w:lvl w:ilvl="5">
      <w:start w:val="1"/>
      <w:numFmt w:val="lowerRoman"/>
      <w:lvlText w:val="(%6)"/>
      <w:lvlJc w:val="left"/>
      <w:pPr>
        <w:tabs>
          <w:tab w:val="num" w:pos="2591"/>
        </w:tabs>
        <w:ind w:left="2591" w:hanging="360"/>
      </w:pPr>
      <w:rPr>
        <w:rFonts w:hint="default"/>
      </w:rPr>
    </w:lvl>
    <w:lvl w:ilvl="6">
      <w:start w:val="1"/>
      <w:numFmt w:val="decimal"/>
      <w:lvlText w:val="%7."/>
      <w:lvlJc w:val="left"/>
      <w:pPr>
        <w:tabs>
          <w:tab w:val="num" w:pos="2951"/>
        </w:tabs>
        <w:ind w:left="2951" w:hanging="360"/>
      </w:pPr>
      <w:rPr>
        <w:rFonts w:hint="default"/>
      </w:rPr>
    </w:lvl>
    <w:lvl w:ilvl="7">
      <w:start w:val="1"/>
      <w:numFmt w:val="lowerLetter"/>
      <w:lvlText w:val="%8."/>
      <w:lvlJc w:val="left"/>
      <w:pPr>
        <w:tabs>
          <w:tab w:val="num" w:pos="3311"/>
        </w:tabs>
        <w:ind w:left="3311" w:hanging="360"/>
      </w:pPr>
      <w:rPr>
        <w:rFonts w:hint="default"/>
      </w:rPr>
    </w:lvl>
    <w:lvl w:ilvl="8">
      <w:start w:val="1"/>
      <w:numFmt w:val="lowerRoman"/>
      <w:lvlText w:val="%9."/>
      <w:lvlJc w:val="left"/>
      <w:pPr>
        <w:tabs>
          <w:tab w:val="num" w:pos="3671"/>
        </w:tabs>
        <w:ind w:left="3671" w:hanging="360"/>
      </w:pPr>
      <w:rPr>
        <w:rFonts w:hint="default"/>
      </w:rPr>
    </w:lvl>
  </w:abstractNum>
  <w:abstractNum w:abstractNumId="37" w15:restartNumberingAfterBreak="0">
    <w:nsid w:val="61AE0E9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239623F"/>
    <w:multiLevelType w:val="hybridMultilevel"/>
    <w:tmpl w:val="63BC9312"/>
    <w:lvl w:ilvl="0" w:tplc="DD00D6AE">
      <w:start w:val="1"/>
      <w:numFmt w:val="decimal"/>
      <w:lvlRestart w:val="0"/>
      <w:pStyle w:val="Figurfrteckning"/>
      <w:lvlText w:val="%1."/>
      <w:lvlJc w:val="left"/>
      <w:pPr>
        <w:tabs>
          <w:tab w:val="num" w:pos="567"/>
        </w:tabs>
        <w:ind w:left="567" w:hanging="567"/>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6293003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1941AF2"/>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216C62"/>
    <w:multiLevelType w:val="multilevel"/>
    <w:tmpl w:val="226CFE8A"/>
    <w:lvl w:ilvl="0">
      <w:start w:val="1"/>
      <w:numFmt w:val="lowerLetter"/>
      <w:lvlText w:val="(%1)"/>
      <w:lvlJc w:val="left"/>
      <w:pPr>
        <w:tabs>
          <w:tab w:val="num" w:pos="1009"/>
        </w:tabs>
        <w:ind w:left="1009" w:hanging="578"/>
      </w:pPr>
      <w:rPr>
        <w:rFonts w:hint="default"/>
      </w:rPr>
    </w:lvl>
    <w:lvl w:ilvl="1">
      <w:start w:val="1"/>
      <w:numFmt w:val="lowerRoman"/>
      <w:lvlText w:val="(%2)"/>
      <w:lvlJc w:val="left"/>
      <w:pPr>
        <w:tabs>
          <w:tab w:val="num" w:pos="1599"/>
        </w:tabs>
        <w:ind w:left="1599" w:hanging="590"/>
      </w:pPr>
      <w:rPr>
        <w:rFonts w:hint="default"/>
      </w:rPr>
    </w:lvl>
    <w:lvl w:ilvl="2">
      <w:start w:val="1"/>
      <w:numFmt w:val="lowerRoman"/>
      <w:lvlText w:val="%3)"/>
      <w:lvlJc w:val="left"/>
      <w:pPr>
        <w:tabs>
          <w:tab w:val="num" w:pos="850"/>
        </w:tabs>
        <w:ind w:left="850" w:hanging="360"/>
      </w:pPr>
      <w:rPr>
        <w:rFonts w:hint="default"/>
      </w:rPr>
    </w:lvl>
    <w:lvl w:ilvl="3">
      <w:start w:val="1"/>
      <w:numFmt w:val="decimal"/>
      <w:lvlText w:val="(%4)"/>
      <w:lvlJc w:val="left"/>
      <w:pPr>
        <w:tabs>
          <w:tab w:val="num" w:pos="1210"/>
        </w:tabs>
        <w:ind w:left="1210" w:hanging="360"/>
      </w:pPr>
      <w:rPr>
        <w:rFonts w:hint="default"/>
      </w:rPr>
    </w:lvl>
    <w:lvl w:ilvl="4">
      <w:start w:val="1"/>
      <w:numFmt w:val="lowerLetter"/>
      <w:lvlText w:val="(%5)"/>
      <w:lvlJc w:val="left"/>
      <w:pPr>
        <w:tabs>
          <w:tab w:val="num" w:pos="1570"/>
        </w:tabs>
        <w:ind w:left="1570" w:hanging="360"/>
      </w:pPr>
      <w:rPr>
        <w:rFonts w:hint="default"/>
      </w:rPr>
    </w:lvl>
    <w:lvl w:ilvl="5">
      <w:start w:val="1"/>
      <w:numFmt w:val="lowerRoman"/>
      <w:lvlText w:val="(%6)"/>
      <w:lvlJc w:val="left"/>
      <w:pPr>
        <w:tabs>
          <w:tab w:val="num" w:pos="1930"/>
        </w:tabs>
        <w:ind w:left="1930" w:hanging="360"/>
      </w:pPr>
      <w:rPr>
        <w:rFonts w:hint="default"/>
      </w:rPr>
    </w:lvl>
    <w:lvl w:ilvl="6">
      <w:start w:val="1"/>
      <w:numFmt w:val="decimal"/>
      <w:lvlText w:val="%7."/>
      <w:lvlJc w:val="left"/>
      <w:pPr>
        <w:tabs>
          <w:tab w:val="num" w:pos="2290"/>
        </w:tabs>
        <w:ind w:left="2290" w:hanging="360"/>
      </w:pPr>
      <w:rPr>
        <w:rFonts w:hint="default"/>
      </w:rPr>
    </w:lvl>
    <w:lvl w:ilvl="7">
      <w:start w:val="1"/>
      <w:numFmt w:val="lowerLetter"/>
      <w:lvlText w:val="%8."/>
      <w:lvlJc w:val="left"/>
      <w:pPr>
        <w:tabs>
          <w:tab w:val="num" w:pos="2650"/>
        </w:tabs>
        <w:ind w:left="2650" w:hanging="360"/>
      </w:pPr>
      <w:rPr>
        <w:rFonts w:hint="default"/>
      </w:rPr>
    </w:lvl>
    <w:lvl w:ilvl="8">
      <w:start w:val="1"/>
      <w:numFmt w:val="lowerRoman"/>
      <w:lvlText w:val="%9."/>
      <w:lvlJc w:val="left"/>
      <w:pPr>
        <w:tabs>
          <w:tab w:val="num" w:pos="3010"/>
        </w:tabs>
        <w:ind w:left="3010" w:hanging="360"/>
      </w:pPr>
      <w:rPr>
        <w:rFonts w:hint="default"/>
      </w:rPr>
    </w:lvl>
  </w:abstractNum>
  <w:abstractNum w:abstractNumId="42" w15:restartNumberingAfterBreak="0">
    <w:nsid w:val="7A6F4DA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5205815">
    <w:abstractNumId w:val="33"/>
  </w:num>
  <w:num w:numId="2" w16cid:durableId="79185762">
    <w:abstractNumId w:val="23"/>
  </w:num>
  <w:num w:numId="3" w16cid:durableId="861477384">
    <w:abstractNumId w:val="20"/>
  </w:num>
  <w:num w:numId="4" w16cid:durableId="1267344851">
    <w:abstractNumId w:val="10"/>
  </w:num>
  <w:num w:numId="5" w16cid:durableId="1832521831">
    <w:abstractNumId w:val="18"/>
  </w:num>
  <w:num w:numId="6" w16cid:durableId="1866823851">
    <w:abstractNumId w:val="38"/>
  </w:num>
  <w:num w:numId="7" w16cid:durableId="855077476">
    <w:abstractNumId w:val="19"/>
  </w:num>
  <w:num w:numId="8" w16cid:durableId="164172171">
    <w:abstractNumId w:val="15"/>
  </w:num>
  <w:num w:numId="9" w16cid:durableId="1194148586">
    <w:abstractNumId w:val="28"/>
  </w:num>
  <w:num w:numId="10" w16cid:durableId="1443115169">
    <w:abstractNumId w:val="35"/>
  </w:num>
  <w:num w:numId="11" w16cid:durableId="305740161">
    <w:abstractNumId w:val="31"/>
  </w:num>
  <w:num w:numId="12" w16cid:durableId="1118063254">
    <w:abstractNumId w:val="41"/>
  </w:num>
  <w:num w:numId="13" w16cid:durableId="1131288549">
    <w:abstractNumId w:val="12"/>
  </w:num>
  <w:num w:numId="14" w16cid:durableId="620114420">
    <w:abstractNumId w:val="17"/>
  </w:num>
  <w:num w:numId="15" w16cid:durableId="2078942525">
    <w:abstractNumId w:val="26"/>
  </w:num>
  <w:num w:numId="16" w16cid:durableId="34042352">
    <w:abstractNumId w:val="32"/>
  </w:num>
  <w:num w:numId="17" w16cid:durableId="1238634943">
    <w:abstractNumId w:val="13"/>
  </w:num>
  <w:num w:numId="18" w16cid:durableId="904149657">
    <w:abstractNumId w:val="36"/>
  </w:num>
  <w:num w:numId="19" w16cid:durableId="619216875">
    <w:abstractNumId w:val="34"/>
  </w:num>
  <w:num w:numId="20" w16cid:durableId="1211266278">
    <w:abstractNumId w:val="25"/>
  </w:num>
  <w:num w:numId="21" w16cid:durableId="1120025651">
    <w:abstractNumId w:val="30"/>
  </w:num>
  <w:num w:numId="22" w16cid:durableId="1172331383">
    <w:abstractNumId w:val="39"/>
  </w:num>
  <w:num w:numId="23" w16cid:durableId="997615799">
    <w:abstractNumId w:val="8"/>
  </w:num>
  <w:num w:numId="24" w16cid:durableId="1910312468">
    <w:abstractNumId w:val="3"/>
  </w:num>
  <w:num w:numId="25" w16cid:durableId="273442102">
    <w:abstractNumId w:val="2"/>
  </w:num>
  <w:num w:numId="26" w16cid:durableId="1987199311">
    <w:abstractNumId w:val="1"/>
  </w:num>
  <w:num w:numId="27" w16cid:durableId="542788381">
    <w:abstractNumId w:val="0"/>
  </w:num>
  <w:num w:numId="28" w16cid:durableId="1912081054">
    <w:abstractNumId w:val="9"/>
  </w:num>
  <w:num w:numId="29" w16cid:durableId="850754771">
    <w:abstractNumId w:val="7"/>
  </w:num>
  <w:num w:numId="30" w16cid:durableId="1927416168">
    <w:abstractNumId w:val="6"/>
  </w:num>
  <w:num w:numId="31" w16cid:durableId="1835097620">
    <w:abstractNumId w:val="5"/>
  </w:num>
  <w:num w:numId="32" w16cid:durableId="818957900">
    <w:abstractNumId w:val="4"/>
  </w:num>
  <w:num w:numId="33" w16cid:durableId="1611428009">
    <w:abstractNumId w:val="42"/>
  </w:num>
  <w:num w:numId="34" w16cid:durableId="2136409461">
    <w:abstractNumId w:val="24"/>
  </w:num>
  <w:num w:numId="35" w16cid:durableId="1841460353">
    <w:abstractNumId w:val="40"/>
  </w:num>
  <w:num w:numId="36" w16cid:durableId="53898097">
    <w:abstractNumId w:val="37"/>
  </w:num>
  <w:num w:numId="37" w16cid:durableId="802507611">
    <w:abstractNumId w:val="34"/>
  </w:num>
  <w:num w:numId="38" w16cid:durableId="677342895">
    <w:abstractNumId w:val="32"/>
  </w:num>
  <w:num w:numId="39" w16cid:durableId="359085943">
    <w:abstractNumId w:val="18"/>
  </w:num>
  <w:num w:numId="40" w16cid:durableId="1339112340">
    <w:abstractNumId w:val="14"/>
  </w:num>
  <w:num w:numId="41" w16cid:durableId="229005103">
    <w:abstractNumId w:val="11"/>
  </w:num>
  <w:num w:numId="42" w16cid:durableId="857505714">
    <w:abstractNumId w:val="29"/>
  </w:num>
  <w:num w:numId="43" w16cid:durableId="924000694">
    <w:abstractNumId w:val="27"/>
  </w:num>
  <w:num w:numId="44" w16cid:durableId="1125387233">
    <w:abstractNumId w:val="22"/>
  </w:num>
  <w:num w:numId="45" w16cid:durableId="1473988543">
    <w:abstractNumId w:val="16"/>
  </w:num>
  <w:num w:numId="46" w16cid:durableId="1542324571">
    <w:abstractNumId w:val="21"/>
  </w:num>
  <w:num w:numId="47" w16cid:durableId="141889692">
    <w:abstractNumId w:val="33"/>
  </w:num>
  <w:num w:numId="48" w16cid:durableId="1918705261">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E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1"/>
  <w:stylePaneSortMethod w:val="0000"/>
  <w:defaultTabStop w:val="1304"/>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05"/>
    <w:rsid w:val="00000996"/>
    <w:rsid w:val="00000D0D"/>
    <w:rsid w:val="000032FC"/>
    <w:rsid w:val="00005829"/>
    <w:rsid w:val="000058BE"/>
    <w:rsid w:val="00005925"/>
    <w:rsid w:val="00007A68"/>
    <w:rsid w:val="0001198F"/>
    <w:rsid w:val="00012756"/>
    <w:rsid w:val="00017923"/>
    <w:rsid w:val="00022252"/>
    <w:rsid w:val="000235FC"/>
    <w:rsid w:val="00025F5D"/>
    <w:rsid w:val="000261EE"/>
    <w:rsid w:val="00027F41"/>
    <w:rsid w:val="00031A08"/>
    <w:rsid w:val="000373DA"/>
    <w:rsid w:val="0003763C"/>
    <w:rsid w:val="00040C86"/>
    <w:rsid w:val="000425A7"/>
    <w:rsid w:val="00042763"/>
    <w:rsid w:val="000476F8"/>
    <w:rsid w:val="00051933"/>
    <w:rsid w:val="00053B40"/>
    <w:rsid w:val="0006225E"/>
    <w:rsid w:val="00064300"/>
    <w:rsid w:val="00064D61"/>
    <w:rsid w:val="00074334"/>
    <w:rsid w:val="00083EB1"/>
    <w:rsid w:val="0008434D"/>
    <w:rsid w:val="000849D4"/>
    <w:rsid w:val="00086272"/>
    <w:rsid w:val="000918CA"/>
    <w:rsid w:val="00093E69"/>
    <w:rsid w:val="00093FAD"/>
    <w:rsid w:val="000940B5"/>
    <w:rsid w:val="00094ED6"/>
    <w:rsid w:val="0009601D"/>
    <w:rsid w:val="00096328"/>
    <w:rsid w:val="000969BA"/>
    <w:rsid w:val="00096C4D"/>
    <w:rsid w:val="00096DA0"/>
    <w:rsid w:val="00097429"/>
    <w:rsid w:val="000A03FC"/>
    <w:rsid w:val="000A6B86"/>
    <w:rsid w:val="000B1AF4"/>
    <w:rsid w:val="000B22C5"/>
    <w:rsid w:val="000B38EF"/>
    <w:rsid w:val="000C57D2"/>
    <w:rsid w:val="000C5FF6"/>
    <w:rsid w:val="000D2AB8"/>
    <w:rsid w:val="000E3331"/>
    <w:rsid w:val="000E6C7C"/>
    <w:rsid w:val="000F2BC3"/>
    <w:rsid w:val="000F2C3C"/>
    <w:rsid w:val="000F3587"/>
    <w:rsid w:val="000F6254"/>
    <w:rsid w:val="000F6829"/>
    <w:rsid w:val="00100236"/>
    <w:rsid w:val="00102D03"/>
    <w:rsid w:val="00107016"/>
    <w:rsid w:val="00107EC8"/>
    <w:rsid w:val="001107A9"/>
    <w:rsid w:val="001122F7"/>
    <w:rsid w:val="001128F0"/>
    <w:rsid w:val="00113D4F"/>
    <w:rsid w:val="0012032F"/>
    <w:rsid w:val="00120A22"/>
    <w:rsid w:val="00125F80"/>
    <w:rsid w:val="001265BA"/>
    <w:rsid w:val="001307BA"/>
    <w:rsid w:val="00130A90"/>
    <w:rsid w:val="0013476B"/>
    <w:rsid w:val="00134B29"/>
    <w:rsid w:val="0014179F"/>
    <w:rsid w:val="001456A1"/>
    <w:rsid w:val="00147126"/>
    <w:rsid w:val="00160AB6"/>
    <w:rsid w:val="001614AF"/>
    <w:rsid w:val="00163AA0"/>
    <w:rsid w:val="00164AD3"/>
    <w:rsid w:val="00164D0D"/>
    <w:rsid w:val="00166FE8"/>
    <w:rsid w:val="001705E5"/>
    <w:rsid w:val="00176D90"/>
    <w:rsid w:val="00177670"/>
    <w:rsid w:val="00177E71"/>
    <w:rsid w:val="00180500"/>
    <w:rsid w:val="0018703B"/>
    <w:rsid w:val="001909FA"/>
    <w:rsid w:val="00190DCD"/>
    <w:rsid w:val="00192F7A"/>
    <w:rsid w:val="00197F8F"/>
    <w:rsid w:val="001A01C0"/>
    <w:rsid w:val="001A063C"/>
    <w:rsid w:val="001A0BE6"/>
    <w:rsid w:val="001A2A95"/>
    <w:rsid w:val="001A3C1C"/>
    <w:rsid w:val="001A6D10"/>
    <w:rsid w:val="001B00B3"/>
    <w:rsid w:val="001C08F7"/>
    <w:rsid w:val="001C23DA"/>
    <w:rsid w:val="001C632F"/>
    <w:rsid w:val="001C6902"/>
    <w:rsid w:val="001C731A"/>
    <w:rsid w:val="001C7622"/>
    <w:rsid w:val="001D2267"/>
    <w:rsid w:val="001D3DA0"/>
    <w:rsid w:val="001D3E23"/>
    <w:rsid w:val="001D6D09"/>
    <w:rsid w:val="001D78BE"/>
    <w:rsid w:val="001E05B2"/>
    <w:rsid w:val="001E078A"/>
    <w:rsid w:val="001E1BFD"/>
    <w:rsid w:val="001E3815"/>
    <w:rsid w:val="001E58C7"/>
    <w:rsid w:val="001E70BA"/>
    <w:rsid w:val="001F14CE"/>
    <w:rsid w:val="001F1808"/>
    <w:rsid w:val="001F1A58"/>
    <w:rsid w:val="001F27CC"/>
    <w:rsid w:val="001F2B9E"/>
    <w:rsid w:val="001F2FC5"/>
    <w:rsid w:val="001F6D6B"/>
    <w:rsid w:val="001F6D76"/>
    <w:rsid w:val="002043F3"/>
    <w:rsid w:val="0020654A"/>
    <w:rsid w:val="00207EE4"/>
    <w:rsid w:val="00210324"/>
    <w:rsid w:val="00211823"/>
    <w:rsid w:val="00212972"/>
    <w:rsid w:val="00213552"/>
    <w:rsid w:val="0021369C"/>
    <w:rsid w:val="00217881"/>
    <w:rsid w:val="002233DF"/>
    <w:rsid w:val="00232C8E"/>
    <w:rsid w:val="0023688F"/>
    <w:rsid w:val="002375FD"/>
    <w:rsid w:val="00242DE4"/>
    <w:rsid w:val="0024683E"/>
    <w:rsid w:val="00252B72"/>
    <w:rsid w:val="00254353"/>
    <w:rsid w:val="00255E6B"/>
    <w:rsid w:val="002570FF"/>
    <w:rsid w:val="0025796B"/>
    <w:rsid w:val="0026656B"/>
    <w:rsid w:val="0027132A"/>
    <w:rsid w:val="002714DD"/>
    <w:rsid w:val="002716FD"/>
    <w:rsid w:val="00274484"/>
    <w:rsid w:val="00277EE5"/>
    <w:rsid w:val="002817E8"/>
    <w:rsid w:val="00290679"/>
    <w:rsid w:val="002A10E1"/>
    <w:rsid w:val="002A303D"/>
    <w:rsid w:val="002A4F15"/>
    <w:rsid w:val="002A5BB7"/>
    <w:rsid w:val="002B0B23"/>
    <w:rsid w:val="002B12BE"/>
    <w:rsid w:val="002B15E0"/>
    <w:rsid w:val="002B2A31"/>
    <w:rsid w:val="002B3C10"/>
    <w:rsid w:val="002B4FB2"/>
    <w:rsid w:val="002B5F73"/>
    <w:rsid w:val="002B7F0F"/>
    <w:rsid w:val="002C1B04"/>
    <w:rsid w:val="002C4881"/>
    <w:rsid w:val="002C5381"/>
    <w:rsid w:val="002D214E"/>
    <w:rsid w:val="002D29F3"/>
    <w:rsid w:val="002D5DB9"/>
    <w:rsid w:val="002E0270"/>
    <w:rsid w:val="002E0960"/>
    <w:rsid w:val="002E6950"/>
    <w:rsid w:val="002F0B6F"/>
    <w:rsid w:val="002F2284"/>
    <w:rsid w:val="002F5328"/>
    <w:rsid w:val="003043A0"/>
    <w:rsid w:val="00304D8B"/>
    <w:rsid w:val="003108FA"/>
    <w:rsid w:val="003117A2"/>
    <w:rsid w:val="00313E35"/>
    <w:rsid w:val="00325514"/>
    <w:rsid w:val="00326431"/>
    <w:rsid w:val="00334CE6"/>
    <w:rsid w:val="00335C64"/>
    <w:rsid w:val="00336317"/>
    <w:rsid w:val="00340D5E"/>
    <w:rsid w:val="00342D22"/>
    <w:rsid w:val="00346E44"/>
    <w:rsid w:val="00352F1F"/>
    <w:rsid w:val="0035352C"/>
    <w:rsid w:val="00356BFB"/>
    <w:rsid w:val="003570C4"/>
    <w:rsid w:val="00357BE5"/>
    <w:rsid w:val="00375D75"/>
    <w:rsid w:val="00375D9A"/>
    <w:rsid w:val="0037741A"/>
    <w:rsid w:val="003775DE"/>
    <w:rsid w:val="003817F2"/>
    <w:rsid w:val="00383C6C"/>
    <w:rsid w:val="00387EB9"/>
    <w:rsid w:val="0039237A"/>
    <w:rsid w:val="003930EB"/>
    <w:rsid w:val="00395E4B"/>
    <w:rsid w:val="003A08AB"/>
    <w:rsid w:val="003B4B06"/>
    <w:rsid w:val="003B71B3"/>
    <w:rsid w:val="003C52F5"/>
    <w:rsid w:val="003C6459"/>
    <w:rsid w:val="003D163F"/>
    <w:rsid w:val="003D40FC"/>
    <w:rsid w:val="003D45FB"/>
    <w:rsid w:val="003D56C3"/>
    <w:rsid w:val="003D58A0"/>
    <w:rsid w:val="003F485F"/>
    <w:rsid w:val="003F5C79"/>
    <w:rsid w:val="003F72B6"/>
    <w:rsid w:val="0040215D"/>
    <w:rsid w:val="00406402"/>
    <w:rsid w:val="00411B75"/>
    <w:rsid w:val="004149B7"/>
    <w:rsid w:val="0041587C"/>
    <w:rsid w:val="00415C70"/>
    <w:rsid w:val="00420D0A"/>
    <w:rsid w:val="004221A0"/>
    <w:rsid w:val="00422B1A"/>
    <w:rsid w:val="00422B5F"/>
    <w:rsid w:val="00424D63"/>
    <w:rsid w:val="00425580"/>
    <w:rsid w:val="00426CBB"/>
    <w:rsid w:val="00432F47"/>
    <w:rsid w:val="00435518"/>
    <w:rsid w:val="0043553B"/>
    <w:rsid w:val="00435AB0"/>
    <w:rsid w:val="004375A9"/>
    <w:rsid w:val="00441723"/>
    <w:rsid w:val="0044348D"/>
    <w:rsid w:val="00445959"/>
    <w:rsid w:val="00446AE0"/>
    <w:rsid w:val="00450F69"/>
    <w:rsid w:val="004521E5"/>
    <w:rsid w:val="00457D22"/>
    <w:rsid w:val="00461783"/>
    <w:rsid w:val="004638B9"/>
    <w:rsid w:val="004650D6"/>
    <w:rsid w:val="00465E3F"/>
    <w:rsid w:val="00473864"/>
    <w:rsid w:val="00474B54"/>
    <w:rsid w:val="00475695"/>
    <w:rsid w:val="004762BC"/>
    <w:rsid w:val="00483627"/>
    <w:rsid w:val="00483ACF"/>
    <w:rsid w:val="00483D7D"/>
    <w:rsid w:val="00484225"/>
    <w:rsid w:val="00484261"/>
    <w:rsid w:val="004863B8"/>
    <w:rsid w:val="004979E8"/>
    <w:rsid w:val="004A114D"/>
    <w:rsid w:val="004A6E1F"/>
    <w:rsid w:val="004B08D9"/>
    <w:rsid w:val="004B21AE"/>
    <w:rsid w:val="004B4A44"/>
    <w:rsid w:val="004B508B"/>
    <w:rsid w:val="004C0D4B"/>
    <w:rsid w:val="004C1256"/>
    <w:rsid w:val="004C5311"/>
    <w:rsid w:val="004C65F7"/>
    <w:rsid w:val="004C7E52"/>
    <w:rsid w:val="004D02CE"/>
    <w:rsid w:val="004D2D77"/>
    <w:rsid w:val="004D30A3"/>
    <w:rsid w:val="004D425C"/>
    <w:rsid w:val="004E05FC"/>
    <w:rsid w:val="004E4E29"/>
    <w:rsid w:val="004F1638"/>
    <w:rsid w:val="004F30C9"/>
    <w:rsid w:val="004F510C"/>
    <w:rsid w:val="00504C2C"/>
    <w:rsid w:val="0050746B"/>
    <w:rsid w:val="005113C7"/>
    <w:rsid w:val="00513326"/>
    <w:rsid w:val="005171C7"/>
    <w:rsid w:val="0052499B"/>
    <w:rsid w:val="00524FA5"/>
    <w:rsid w:val="00535447"/>
    <w:rsid w:val="0054085D"/>
    <w:rsid w:val="00542A4A"/>
    <w:rsid w:val="005432E2"/>
    <w:rsid w:val="005461E1"/>
    <w:rsid w:val="005549E7"/>
    <w:rsid w:val="00556CF0"/>
    <w:rsid w:val="00570A1A"/>
    <w:rsid w:val="00572ED8"/>
    <w:rsid w:val="00574360"/>
    <w:rsid w:val="0059289F"/>
    <w:rsid w:val="005950BD"/>
    <w:rsid w:val="005A06EE"/>
    <w:rsid w:val="005A1E56"/>
    <w:rsid w:val="005A1EF3"/>
    <w:rsid w:val="005A706B"/>
    <w:rsid w:val="005C2A0E"/>
    <w:rsid w:val="005C3051"/>
    <w:rsid w:val="005C39CA"/>
    <w:rsid w:val="005C5761"/>
    <w:rsid w:val="005C59FB"/>
    <w:rsid w:val="005C6B11"/>
    <w:rsid w:val="005C72F2"/>
    <w:rsid w:val="005C7E60"/>
    <w:rsid w:val="005C7EED"/>
    <w:rsid w:val="005D35B3"/>
    <w:rsid w:val="005D5695"/>
    <w:rsid w:val="005E09F6"/>
    <w:rsid w:val="005E5826"/>
    <w:rsid w:val="005E6F47"/>
    <w:rsid w:val="005E78FF"/>
    <w:rsid w:val="005F0772"/>
    <w:rsid w:val="00600B68"/>
    <w:rsid w:val="006044A4"/>
    <w:rsid w:val="006053B6"/>
    <w:rsid w:val="00605553"/>
    <w:rsid w:val="00606063"/>
    <w:rsid w:val="00606C6A"/>
    <w:rsid w:val="00610090"/>
    <w:rsid w:val="006112C1"/>
    <w:rsid w:val="00614656"/>
    <w:rsid w:val="006168EB"/>
    <w:rsid w:val="0061753C"/>
    <w:rsid w:val="006215DA"/>
    <w:rsid w:val="00621BE1"/>
    <w:rsid w:val="00621E99"/>
    <w:rsid w:val="00624161"/>
    <w:rsid w:val="00626887"/>
    <w:rsid w:val="00635080"/>
    <w:rsid w:val="0064248F"/>
    <w:rsid w:val="006465F5"/>
    <w:rsid w:val="0064755A"/>
    <w:rsid w:val="006477F5"/>
    <w:rsid w:val="00647F5A"/>
    <w:rsid w:val="00657C15"/>
    <w:rsid w:val="0066040A"/>
    <w:rsid w:val="00660D27"/>
    <w:rsid w:val="00666E63"/>
    <w:rsid w:val="00667931"/>
    <w:rsid w:val="0067013D"/>
    <w:rsid w:val="00673273"/>
    <w:rsid w:val="006752B3"/>
    <w:rsid w:val="00676B50"/>
    <w:rsid w:val="00680BA2"/>
    <w:rsid w:val="0068482F"/>
    <w:rsid w:val="006866D8"/>
    <w:rsid w:val="0069038E"/>
    <w:rsid w:val="006916CD"/>
    <w:rsid w:val="006940B0"/>
    <w:rsid w:val="0069797B"/>
    <w:rsid w:val="006A3613"/>
    <w:rsid w:val="006B0478"/>
    <w:rsid w:val="006B2910"/>
    <w:rsid w:val="006B4A26"/>
    <w:rsid w:val="006C32FF"/>
    <w:rsid w:val="006C52C4"/>
    <w:rsid w:val="006C5EC0"/>
    <w:rsid w:val="006C639F"/>
    <w:rsid w:val="006C75C4"/>
    <w:rsid w:val="006D4224"/>
    <w:rsid w:val="006D5A82"/>
    <w:rsid w:val="006D707F"/>
    <w:rsid w:val="006D73E3"/>
    <w:rsid w:val="006E14F6"/>
    <w:rsid w:val="006E61D6"/>
    <w:rsid w:val="006E6CB3"/>
    <w:rsid w:val="006F03D6"/>
    <w:rsid w:val="006F4DA3"/>
    <w:rsid w:val="006F72AF"/>
    <w:rsid w:val="007132D8"/>
    <w:rsid w:val="00715617"/>
    <w:rsid w:val="00717B96"/>
    <w:rsid w:val="00721D98"/>
    <w:rsid w:val="00727F4B"/>
    <w:rsid w:val="00737BF2"/>
    <w:rsid w:val="00742D6B"/>
    <w:rsid w:val="00743165"/>
    <w:rsid w:val="0075119E"/>
    <w:rsid w:val="00752BE1"/>
    <w:rsid w:val="007562D5"/>
    <w:rsid w:val="007615D8"/>
    <w:rsid w:val="0076573A"/>
    <w:rsid w:val="00770B3E"/>
    <w:rsid w:val="00771B8B"/>
    <w:rsid w:val="007760A8"/>
    <w:rsid w:val="0078004A"/>
    <w:rsid w:val="0078151F"/>
    <w:rsid w:val="00782C08"/>
    <w:rsid w:val="00784D19"/>
    <w:rsid w:val="00787296"/>
    <w:rsid w:val="00787F70"/>
    <w:rsid w:val="0079507D"/>
    <w:rsid w:val="007A0D1E"/>
    <w:rsid w:val="007B0958"/>
    <w:rsid w:val="007B0EED"/>
    <w:rsid w:val="007B1E97"/>
    <w:rsid w:val="007B2250"/>
    <w:rsid w:val="007B75AB"/>
    <w:rsid w:val="007C2F68"/>
    <w:rsid w:val="007C4AF5"/>
    <w:rsid w:val="007C6C9F"/>
    <w:rsid w:val="007C7E88"/>
    <w:rsid w:val="007D1CAB"/>
    <w:rsid w:val="007D34C5"/>
    <w:rsid w:val="007E0158"/>
    <w:rsid w:val="007E5E76"/>
    <w:rsid w:val="007F01EB"/>
    <w:rsid w:val="007F2416"/>
    <w:rsid w:val="007F5247"/>
    <w:rsid w:val="007F6151"/>
    <w:rsid w:val="0080190B"/>
    <w:rsid w:val="00802C7B"/>
    <w:rsid w:val="00810D2C"/>
    <w:rsid w:val="00812003"/>
    <w:rsid w:val="00812B14"/>
    <w:rsid w:val="00822B34"/>
    <w:rsid w:val="0082320B"/>
    <w:rsid w:val="00824261"/>
    <w:rsid w:val="00834A35"/>
    <w:rsid w:val="00836FFD"/>
    <w:rsid w:val="008448C2"/>
    <w:rsid w:val="008451E0"/>
    <w:rsid w:val="008479F4"/>
    <w:rsid w:val="00850836"/>
    <w:rsid w:val="00851BA3"/>
    <w:rsid w:val="00853254"/>
    <w:rsid w:val="00856B6B"/>
    <w:rsid w:val="00857EE7"/>
    <w:rsid w:val="008606DD"/>
    <w:rsid w:val="00861040"/>
    <w:rsid w:val="0086119F"/>
    <w:rsid w:val="00863B87"/>
    <w:rsid w:val="00864565"/>
    <w:rsid w:val="00864FFD"/>
    <w:rsid w:val="00871086"/>
    <w:rsid w:val="00874886"/>
    <w:rsid w:val="008776FD"/>
    <w:rsid w:val="0088267A"/>
    <w:rsid w:val="00887C7D"/>
    <w:rsid w:val="00890316"/>
    <w:rsid w:val="0089243D"/>
    <w:rsid w:val="00896EE4"/>
    <w:rsid w:val="008A094C"/>
    <w:rsid w:val="008A247A"/>
    <w:rsid w:val="008A2D77"/>
    <w:rsid w:val="008B1FD5"/>
    <w:rsid w:val="008B3F7C"/>
    <w:rsid w:val="008B55EC"/>
    <w:rsid w:val="008B6AA1"/>
    <w:rsid w:val="008C2770"/>
    <w:rsid w:val="008C6153"/>
    <w:rsid w:val="008C638C"/>
    <w:rsid w:val="008C7332"/>
    <w:rsid w:val="008D2D96"/>
    <w:rsid w:val="008D513C"/>
    <w:rsid w:val="008D7690"/>
    <w:rsid w:val="008E00F1"/>
    <w:rsid w:val="008F0425"/>
    <w:rsid w:val="008F0F78"/>
    <w:rsid w:val="008F1BDF"/>
    <w:rsid w:val="008F33AD"/>
    <w:rsid w:val="008F7D15"/>
    <w:rsid w:val="00901C9C"/>
    <w:rsid w:val="0090249D"/>
    <w:rsid w:val="00904024"/>
    <w:rsid w:val="00913257"/>
    <w:rsid w:val="009144BD"/>
    <w:rsid w:val="00915233"/>
    <w:rsid w:val="00917AD6"/>
    <w:rsid w:val="00930876"/>
    <w:rsid w:val="00943C8A"/>
    <w:rsid w:val="0095011A"/>
    <w:rsid w:val="0095755D"/>
    <w:rsid w:val="00961507"/>
    <w:rsid w:val="00961914"/>
    <w:rsid w:val="00962EE2"/>
    <w:rsid w:val="00965846"/>
    <w:rsid w:val="00965F74"/>
    <w:rsid w:val="00973515"/>
    <w:rsid w:val="0098029B"/>
    <w:rsid w:val="0098512A"/>
    <w:rsid w:val="009855EE"/>
    <w:rsid w:val="00992709"/>
    <w:rsid w:val="00994B31"/>
    <w:rsid w:val="009A4B00"/>
    <w:rsid w:val="009B2419"/>
    <w:rsid w:val="009B71BB"/>
    <w:rsid w:val="009B73CE"/>
    <w:rsid w:val="009C2AC1"/>
    <w:rsid w:val="009C33B4"/>
    <w:rsid w:val="009C4614"/>
    <w:rsid w:val="009C4A4E"/>
    <w:rsid w:val="009C758D"/>
    <w:rsid w:val="009D3A1D"/>
    <w:rsid w:val="009E1989"/>
    <w:rsid w:val="009E2AC4"/>
    <w:rsid w:val="009E6ABF"/>
    <w:rsid w:val="009E7EFA"/>
    <w:rsid w:val="009F4AAE"/>
    <w:rsid w:val="009F71D5"/>
    <w:rsid w:val="009F7320"/>
    <w:rsid w:val="00A019D7"/>
    <w:rsid w:val="00A0501B"/>
    <w:rsid w:val="00A0616D"/>
    <w:rsid w:val="00A07A62"/>
    <w:rsid w:val="00A1038A"/>
    <w:rsid w:val="00A11636"/>
    <w:rsid w:val="00A11F5D"/>
    <w:rsid w:val="00A1357A"/>
    <w:rsid w:val="00A15166"/>
    <w:rsid w:val="00A17405"/>
    <w:rsid w:val="00A20D37"/>
    <w:rsid w:val="00A213A5"/>
    <w:rsid w:val="00A2245A"/>
    <w:rsid w:val="00A23D28"/>
    <w:rsid w:val="00A261A0"/>
    <w:rsid w:val="00A30A8D"/>
    <w:rsid w:val="00A359F1"/>
    <w:rsid w:val="00A41014"/>
    <w:rsid w:val="00A43009"/>
    <w:rsid w:val="00A431E8"/>
    <w:rsid w:val="00A512C3"/>
    <w:rsid w:val="00A53126"/>
    <w:rsid w:val="00A5563F"/>
    <w:rsid w:val="00A643C7"/>
    <w:rsid w:val="00A66117"/>
    <w:rsid w:val="00A665F9"/>
    <w:rsid w:val="00A70C98"/>
    <w:rsid w:val="00A73F5D"/>
    <w:rsid w:val="00A75500"/>
    <w:rsid w:val="00A75F04"/>
    <w:rsid w:val="00A76A46"/>
    <w:rsid w:val="00A81ED6"/>
    <w:rsid w:val="00A825E2"/>
    <w:rsid w:val="00A8311D"/>
    <w:rsid w:val="00A9224C"/>
    <w:rsid w:val="00A95017"/>
    <w:rsid w:val="00A955BD"/>
    <w:rsid w:val="00A97ACE"/>
    <w:rsid w:val="00AA1E42"/>
    <w:rsid w:val="00AA3F6D"/>
    <w:rsid w:val="00AA47DA"/>
    <w:rsid w:val="00AA5FA9"/>
    <w:rsid w:val="00AA7EBE"/>
    <w:rsid w:val="00AB4528"/>
    <w:rsid w:val="00AB5266"/>
    <w:rsid w:val="00AB6D70"/>
    <w:rsid w:val="00AB6DBD"/>
    <w:rsid w:val="00AB6E4F"/>
    <w:rsid w:val="00AC0623"/>
    <w:rsid w:val="00AC084D"/>
    <w:rsid w:val="00AC539D"/>
    <w:rsid w:val="00AC7239"/>
    <w:rsid w:val="00AC7CEE"/>
    <w:rsid w:val="00AD0808"/>
    <w:rsid w:val="00AD5B38"/>
    <w:rsid w:val="00AD6A91"/>
    <w:rsid w:val="00AD711D"/>
    <w:rsid w:val="00AD76E4"/>
    <w:rsid w:val="00AE1086"/>
    <w:rsid w:val="00AE3FC3"/>
    <w:rsid w:val="00AE5266"/>
    <w:rsid w:val="00AF0768"/>
    <w:rsid w:val="00AF1032"/>
    <w:rsid w:val="00AF36E9"/>
    <w:rsid w:val="00AF3938"/>
    <w:rsid w:val="00AF54D2"/>
    <w:rsid w:val="00AF55FD"/>
    <w:rsid w:val="00B04264"/>
    <w:rsid w:val="00B06168"/>
    <w:rsid w:val="00B13A85"/>
    <w:rsid w:val="00B14824"/>
    <w:rsid w:val="00B17159"/>
    <w:rsid w:val="00B20749"/>
    <w:rsid w:val="00B22773"/>
    <w:rsid w:val="00B24227"/>
    <w:rsid w:val="00B24435"/>
    <w:rsid w:val="00B32092"/>
    <w:rsid w:val="00B32C53"/>
    <w:rsid w:val="00B351E4"/>
    <w:rsid w:val="00B41868"/>
    <w:rsid w:val="00B443AE"/>
    <w:rsid w:val="00B44A67"/>
    <w:rsid w:val="00B452C6"/>
    <w:rsid w:val="00B4569E"/>
    <w:rsid w:val="00B647BE"/>
    <w:rsid w:val="00B67365"/>
    <w:rsid w:val="00B675A8"/>
    <w:rsid w:val="00B70C29"/>
    <w:rsid w:val="00B73666"/>
    <w:rsid w:val="00B74E4C"/>
    <w:rsid w:val="00B764A9"/>
    <w:rsid w:val="00B766CD"/>
    <w:rsid w:val="00B8068F"/>
    <w:rsid w:val="00B84799"/>
    <w:rsid w:val="00B84B06"/>
    <w:rsid w:val="00B87BC7"/>
    <w:rsid w:val="00B96F67"/>
    <w:rsid w:val="00BA55AD"/>
    <w:rsid w:val="00BB2011"/>
    <w:rsid w:val="00BB38C7"/>
    <w:rsid w:val="00BB3C9C"/>
    <w:rsid w:val="00BB4D5B"/>
    <w:rsid w:val="00BB5085"/>
    <w:rsid w:val="00BB6980"/>
    <w:rsid w:val="00BC17F1"/>
    <w:rsid w:val="00BC1D99"/>
    <w:rsid w:val="00BC53A5"/>
    <w:rsid w:val="00BC63BE"/>
    <w:rsid w:val="00BD1657"/>
    <w:rsid w:val="00BD5016"/>
    <w:rsid w:val="00BD608F"/>
    <w:rsid w:val="00BD6147"/>
    <w:rsid w:val="00BE3F2B"/>
    <w:rsid w:val="00BE4A53"/>
    <w:rsid w:val="00BE597B"/>
    <w:rsid w:val="00BE70E2"/>
    <w:rsid w:val="00BF0777"/>
    <w:rsid w:val="00BF0D11"/>
    <w:rsid w:val="00BF2B7E"/>
    <w:rsid w:val="00C02EB7"/>
    <w:rsid w:val="00C04874"/>
    <w:rsid w:val="00C14BAF"/>
    <w:rsid w:val="00C20076"/>
    <w:rsid w:val="00C203D2"/>
    <w:rsid w:val="00C22126"/>
    <w:rsid w:val="00C26270"/>
    <w:rsid w:val="00C26B6F"/>
    <w:rsid w:val="00C33037"/>
    <w:rsid w:val="00C35345"/>
    <w:rsid w:val="00C3718A"/>
    <w:rsid w:val="00C40502"/>
    <w:rsid w:val="00C408F4"/>
    <w:rsid w:val="00C444BA"/>
    <w:rsid w:val="00C452F0"/>
    <w:rsid w:val="00C5127E"/>
    <w:rsid w:val="00C553D6"/>
    <w:rsid w:val="00C6054E"/>
    <w:rsid w:val="00C63AF0"/>
    <w:rsid w:val="00C6769C"/>
    <w:rsid w:val="00C804AD"/>
    <w:rsid w:val="00C86255"/>
    <w:rsid w:val="00C90BAB"/>
    <w:rsid w:val="00C91B4B"/>
    <w:rsid w:val="00C9482E"/>
    <w:rsid w:val="00C95C1E"/>
    <w:rsid w:val="00C96361"/>
    <w:rsid w:val="00C9712F"/>
    <w:rsid w:val="00CA10DC"/>
    <w:rsid w:val="00CA2326"/>
    <w:rsid w:val="00CA3841"/>
    <w:rsid w:val="00CA4034"/>
    <w:rsid w:val="00CA510C"/>
    <w:rsid w:val="00CA7A72"/>
    <w:rsid w:val="00CA7B9D"/>
    <w:rsid w:val="00CB4329"/>
    <w:rsid w:val="00CB4E82"/>
    <w:rsid w:val="00CB5A94"/>
    <w:rsid w:val="00CC01B7"/>
    <w:rsid w:val="00CC137B"/>
    <w:rsid w:val="00CC3F4E"/>
    <w:rsid w:val="00CC5293"/>
    <w:rsid w:val="00CC5C3F"/>
    <w:rsid w:val="00CC71B8"/>
    <w:rsid w:val="00CD20A2"/>
    <w:rsid w:val="00CD2C62"/>
    <w:rsid w:val="00CE081E"/>
    <w:rsid w:val="00CE1873"/>
    <w:rsid w:val="00CE2981"/>
    <w:rsid w:val="00CE61CD"/>
    <w:rsid w:val="00CF079A"/>
    <w:rsid w:val="00CF44ED"/>
    <w:rsid w:val="00CF65B7"/>
    <w:rsid w:val="00D005CE"/>
    <w:rsid w:val="00D060A5"/>
    <w:rsid w:val="00D07CE8"/>
    <w:rsid w:val="00D14EA0"/>
    <w:rsid w:val="00D171D7"/>
    <w:rsid w:val="00D17F1E"/>
    <w:rsid w:val="00D22CE1"/>
    <w:rsid w:val="00D22EC1"/>
    <w:rsid w:val="00D238D4"/>
    <w:rsid w:val="00D2407B"/>
    <w:rsid w:val="00D25665"/>
    <w:rsid w:val="00D26624"/>
    <w:rsid w:val="00D30B19"/>
    <w:rsid w:val="00D35DEF"/>
    <w:rsid w:val="00D3717F"/>
    <w:rsid w:val="00D40EA1"/>
    <w:rsid w:val="00D42B29"/>
    <w:rsid w:val="00D455A2"/>
    <w:rsid w:val="00D457E2"/>
    <w:rsid w:val="00D4713B"/>
    <w:rsid w:val="00D544C2"/>
    <w:rsid w:val="00D55062"/>
    <w:rsid w:val="00D556A9"/>
    <w:rsid w:val="00D55730"/>
    <w:rsid w:val="00D558E1"/>
    <w:rsid w:val="00D57878"/>
    <w:rsid w:val="00D57D2B"/>
    <w:rsid w:val="00D610ED"/>
    <w:rsid w:val="00D62A69"/>
    <w:rsid w:val="00D62B70"/>
    <w:rsid w:val="00D64414"/>
    <w:rsid w:val="00D65A6D"/>
    <w:rsid w:val="00D721A8"/>
    <w:rsid w:val="00D74327"/>
    <w:rsid w:val="00D776DC"/>
    <w:rsid w:val="00D867A3"/>
    <w:rsid w:val="00DA1084"/>
    <w:rsid w:val="00DA1888"/>
    <w:rsid w:val="00DA3F89"/>
    <w:rsid w:val="00DB0C9A"/>
    <w:rsid w:val="00DB2E43"/>
    <w:rsid w:val="00DB423C"/>
    <w:rsid w:val="00DB5D90"/>
    <w:rsid w:val="00DB7B65"/>
    <w:rsid w:val="00DC2A45"/>
    <w:rsid w:val="00DD6A3D"/>
    <w:rsid w:val="00DD713C"/>
    <w:rsid w:val="00DE13B9"/>
    <w:rsid w:val="00DE72BF"/>
    <w:rsid w:val="00DE7BF9"/>
    <w:rsid w:val="00DF0E8D"/>
    <w:rsid w:val="00DF3E39"/>
    <w:rsid w:val="00DF71BB"/>
    <w:rsid w:val="00E04E94"/>
    <w:rsid w:val="00E07A11"/>
    <w:rsid w:val="00E11096"/>
    <w:rsid w:val="00E11AED"/>
    <w:rsid w:val="00E128B6"/>
    <w:rsid w:val="00E13ABD"/>
    <w:rsid w:val="00E15180"/>
    <w:rsid w:val="00E16B47"/>
    <w:rsid w:val="00E2242F"/>
    <w:rsid w:val="00E26D10"/>
    <w:rsid w:val="00E271FB"/>
    <w:rsid w:val="00E27FF1"/>
    <w:rsid w:val="00E40696"/>
    <w:rsid w:val="00E4399D"/>
    <w:rsid w:val="00E45F83"/>
    <w:rsid w:val="00E55BFD"/>
    <w:rsid w:val="00E57EC7"/>
    <w:rsid w:val="00E60E9E"/>
    <w:rsid w:val="00E62D87"/>
    <w:rsid w:val="00E646DA"/>
    <w:rsid w:val="00E723AF"/>
    <w:rsid w:val="00E7601D"/>
    <w:rsid w:val="00E87204"/>
    <w:rsid w:val="00E87F84"/>
    <w:rsid w:val="00E90473"/>
    <w:rsid w:val="00E93FCC"/>
    <w:rsid w:val="00EA2A73"/>
    <w:rsid w:val="00EA4CD9"/>
    <w:rsid w:val="00EB092E"/>
    <w:rsid w:val="00EC1C76"/>
    <w:rsid w:val="00EC2DAF"/>
    <w:rsid w:val="00EC2F62"/>
    <w:rsid w:val="00EC59B7"/>
    <w:rsid w:val="00EC5BD3"/>
    <w:rsid w:val="00ED2484"/>
    <w:rsid w:val="00ED278B"/>
    <w:rsid w:val="00ED34B2"/>
    <w:rsid w:val="00ED4355"/>
    <w:rsid w:val="00ED44A7"/>
    <w:rsid w:val="00ED4C03"/>
    <w:rsid w:val="00ED7A1B"/>
    <w:rsid w:val="00EE1930"/>
    <w:rsid w:val="00EF43CB"/>
    <w:rsid w:val="00F00CB2"/>
    <w:rsid w:val="00F03867"/>
    <w:rsid w:val="00F040B7"/>
    <w:rsid w:val="00F0459E"/>
    <w:rsid w:val="00F07973"/>
    <w:rsid w:val="00F103B1"/>
    <w:rsid w:val="00F11739"/>
    <w:rsid w:val="00F226FF"/>
    <w:rsid w:val="00F230F8"/>
    <w:rsid w:val="00F2350D"/>
    <w:rsid w:val="00F23DAE"/>
    <w:rsid w:val="00F248A7"/>
    <w:rsid w:val="00F2754D"/>
    <w:rsid w:val="00F30975"/>
    <w:rsid w:val="00F30DA7"/>
    <w:rsid w:val="00F32C1D"/>
    <w:rsid w:val="00F4630C"/>
    <w:rsid w:val="00F55DE5"/>
    <w:rsid w:val="00F70B46"/>
    <w:rsid w:val="00F71629"/>
    <w:rsid w:val="00F72BD6"/>
    <w:rsid w:val="00F85285"/>
    <w:rsid w:val="00F85F7E"/>
    <w:rsid w:val="00F866E5"/>
    <w:rsid w:val="00F87A99"/>
    <w:rsid w:val="00F930B4"/>
    <w:rsid w:val="00F960C6"/>
    <w:rsid w:val="00FA415D"/>
    <w:rsid w:val="00FA4D64"/>
    <w:rsid w:val="00FB0C27"/>
    <w:rsid w:val="00FB0D93"/>
    <w:rsid w:val="00FB2D92"/>
    <w:rsid w:val="00FB6504"/>
    <w:rsid w:val="00FC01C8"/>
    <w:rsid w:val="00FC49C4"/>
    <w:rsid w:val="00FC5424"/>
    <w:rsid w:val="00FD4EDF"/>
    <w:rsid w:val="00FD68C8"/>
    <w:rsid w:val="00FD6CB2"/>
    <w:rsid w:val="00FD7D40"/>
    <w:rsid w:val="00FE1D17"/>
    <w:rsid w:val="00FE2300"/>
    <w:rsid w:val="00FE433F"/>
    <w:rsid w:val="00FE6EFD"/>
    <w:rsid w:val="00FE6F1F"/>
    <w:rsid w:val="00FF1736"/>
    <w:rsid w:val="00FF1763"/>
    <w:rsid w:val="00FF5210"/>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93814"/>
  <w15:docId w15:val="{C5763355-3CEE-4794-ABB8-26A72DFB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Alt+B"/>
    <w:qFormat/>
    <w:rsid w:val="00DF0E8D"/>
    <w:pPr>
      <w:spacing w:after="240"/>
    </w:pPr>
    <w:rPr>
      <w:sz w:val="22"/>
      <w:szCs w:val="24"/>
      <w:lang w:eastAsia="sv-SE"/>
    </w:rPr>
  </w:style>
  <w:style w:type="paragraph" w:styleId="Rubrik1">
    <w:name w:val="heading 1"/>
    <w:aliases w:val="Heading 1 Alt+1"/>
    <w:basedOn w:val="Normal"/>
    <w:next w:val="Normal"/>
    <w:qFormat/>
    <w:rsid w:val="00D42B29"/>
    <w:pPr>
      <w:keepNext/>
      <w:numPr>
        <w:numId w:val="1"/>
      </w:numPr>
      <w:spacing w:before="120"/>
      <w:outlineLvl w:val="0"/>
    </w:pPr>
    <w:rPr>
      <w:rFonts w:cs="Arial"/>
      <w:b/>
      <w:bCs/>
    </w:rPr>
  </w:style>
  <w:style w:type="paragraph" w:styleId="Rubrik2">
    <w:name w:val="heading 2"/>
    <w:aliases w:val="Heading 2 Alt+2"/>
    <w:basedOn w:val="Normal"/>
    <w:next w:val="Normal"/>
    <w:qFormat/>
    <w:rsid w:val="00D42B29"/>
    <w:pPr>
      <w:keepNext/>
      <w:numPr>
        <w:ilvl w:val="1"/>
        <w:numId w:val="1"/>
      </w:numPr>
      <w:outlineLvl w:val="1"/>
    </w:pPr>
    <w:rPr>
      <w:rFonts w:cs="Arial"/>
      <w:bCs/>
      <w:iCs/>
      <w:u w:val="single"/>
    </w:rPr>
  </w:style>
  <w:style w:type="paragraph" w:styleId="Rubrik3">
    <w:name w:val="heading 3"/>
    <w:aliases w:val="Heading 3 Alt+3"/>
    <w:basedOn w:val="Normal"/>
    <w:next w:val="Normal"/>
    <w:qFormat/>
    <w:rsid w:val="00D42B29"/>
    <w:pPr>
      <w:keepNext/>
      <w:numPr>
        <w:ilvl w:val="2"/>
        <w:numId w:val="1"/>
      </w:numPr>
      <w:outlineLvl w:val="2"/>
    </w:pPr>
    <w:rPr>
      <w:rFonts w:cs="Arial"/>
      <w:bCs/>
      <w:i/>
    </w:rPr>
  </w:style>
  <w:style w:type="paragraph" w:styleId="Rubrik4">
    <w:name w:val="heading 4"/>
    <w:basedOn w:val="Normal"/>
    <w:next w:val="Normal"/>
    <w:link w:val="Rubrik4Char"/>
    <w:semiHidden/>
    <w:qFormat/>
    <w:rsid w:val="00D42B29"/>
    <w:pPr>
      <w:keepNext/>
      <w:numPr>
        <w:ilvl w:val="3"/>
        <w:numId w:val="1"/>
      </w:numPr>
      <w:outlineLvl w:val="3"/>
    </w:pPr>
    <w:rPr>
      <w:bCs/>
      <w:i/>
    </w:rPr>
  </w:style>
  <w:style w:type="paragraph" w:styleId="Rubrik5">
    <w:name w:val="heading 5"/>
    <w:basedOn w:val="Normal"/>
    <w:next w:val="Normal"/>
    <w:semiHidden/>
    <w:qFormat/>
    <w:rsid w:val="00B73666"/>
    <w:pPr>
      <w:spacing w:before="240" w:after="60"/>
      <w:outlineLvl w:val="4"/>
    </w:pPr>
    <w:rPr>
      <w:b/>
      <w:bCs/>
      <w:i/>
      <w:iCs/>
      <w:sz w:val="26"/>
      <w:szCs w:val="26"/>
    </w:rPr>
  </w:style>
  <w:style w:type="paragraph" w:styleId="Rubrik6">
    <w:name w:val="heading 6"/>
    <w:basedOn w:val="Normal"/>
    <w:next w:val="Normal"/>
    <w:semiHidden/>
    <w:qFormat/>
    <w:rsid w:val="00B73666"/>
    <w:pPr>
      <w:spacing w:before="240" w:after="60"/>
      <w:outlineLvl w:val="5"/>
    </w:pPr>
    <w:rPr>
      <w:b/>
      <w:bCs/>
      <w:szCs w:val="22"/>
    </w:rPr>
  </w:style>
  <w:style w:type="paragraph" w:styleId="Rubrik7">
    <w:name w:val="heading 7"/>
    <w:basedOn w:val="Normal"/>
    <w:next w:val="Normal"/>
    <w:semiHidden/>
    <w:qFormat/>
    <w:rsid w:val="00B73666"/>
    <w:pPr>
      <w:spacing w:before="240" w:after="60"/>
      <w:outlineLvl w:val="6"/>
    </w:pPr>
  </w:style>
  <w:style w:type="paragraph" w:styleId="Rubrik8">
    <w:name w:val="heading 8"/>
    <w:basedOn w:val="Normal"/>
    <w:next w:val="Normal"/>
    <w:semiHidden/>
    <w:qFormat/>
    <w:rsid w:val="00B73666"/>
    <w:pPr>
      <w:spacing w:before="240" w:after="60"/>
      <w:outlineLvl w:val="7"/>
    </w:pPr>
    <w:rPr>
      <w:i/>
      <w:iCs/>
    </w:rPr>
  </w:style>
  <w:style w:type="paragraph" w:styleId="Rubrik9">
    <w:name w:val="heading 9"/>
    <w:basedOn w:val="Normal"/>
    <w:next w:val="Normal"/>
    <w:semiHidden/>
    <w:qFormat/>
    <w:rsid w:val="00B73666"/>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ing0Alt0">
    <w:name w:val="Heading 0 Alt+0"/>
    <w:basedOn w:val="Rubrik1"/>
    <w:next w:val="Normal"/>
    <w:qFormat/>
    <w:rsid w:val="00CC5293"/>
    <w:pPr>
      <w:numPr>
        <w:numId w:val="0"/>
      </w:numPr>
      <w:spacing w:before="0"/>
    </w:pPr>
    <w:rPr>
      <w:sz w:val="28"/>
      <w:szCs w:val="28"/>
    </w:rPr>
  </w:style>
  <w:style w:type="paragraph" w:customStyle="1" w:styleId="Listlevel1aAlt5">
    <w:name w:val="List level 1 (a) Alt+5"/>
    <w:basedOn w:val="Normal"/>
    <w:uiPriority w:val="1"/>
    <w:qFormat/>
    <w:rsid w:val="005C5761"/>
    <w:pPr>
      <w:numPr>
        <w:numId w:val="45"/>
      </w:numPr>
    </w:pPr>
  </w:style>
  <w:style w:type="paragraph" w:customStyle="1" w:styleId="List1Alt6">
    <w:name w:val="List 1. Alt+6"/>
    <w:basedOn w:val="Normal"/>
    <w:uiPriority w:val="4"/>
    <w:qFormat/>
    <w:rsid w:val="00025F5D"/>
    <w:pPr>
      <w:numPr>
        <w:numId w:val="38"/>
      </w:numPr>
    </w:pPr>
  </w:style>
  <w:style w:type="paragraph" w:customStyle="1" w:styleId="ListAlt7">
    <w:name w:val="List • Alt+7"/>
    <w:basedOn w:val="Normal"/>
    <w:uiPriority w:val="5"/>
    <w:qFormat/>
    <w:rsid w:val="00025F5D"/>
    <w:pPr>
      <w:numPr>
        <w:numId w:val="46"/>
      </w:numPr>
    </w:pPr>
  </w:style>
  <w:style w:type="paragraph" w:customStyle="1" w:styleId="Svenska">
    <w:name w:val="Svenska"/>
    <w:basedOn w:val="Normal"/>
    <w:semiHidden/>
    <w:rsid w:val="001A01C0"/>
  </w:style>
  <w:style w:type="paragraph" w:styleId="Sidhuvud">
    <w:name w:val="header"/>
    <w:aliases w:val="Header portrait"/>
    <w:basedOn w:val="Normal"/>
    <w:rsid w:val="00093E69"/>
    <w:pPr>
      <w:pBdr>
        <w:bottom w:val="single" w:sz="4" w:space="6" w:color="auto"/>
      </w:pBdr>
      <w:tabs>
        <w:tab w:val="right" w:pos="8505"/>
        <w:tab w:val="right" w:pos="9356"/>
      </w:tabs>
      <w:ind w:left="-851" w:right="-851"/>
    </w:pPr>
    <w:rPr>
      <w:sz w:val="20"/>
      <w:szCs w:val="20"/>
    </w:rPr>
  </w:style>
  <w:style w:type="paragraph" w:styleId="Sidfot">
    <w:name w:val="footer"/>
    <w:basedOn w:val="Normal"/>
    <w:semiHidden/>
    <w:rsid w:val="001E1BFD"/>
    <w:pPr>
      <w:tabs>
        <w:tab w:val="center" w:pos="4536"/>
        <w:tab w:val="right" w:pos="9072"/>
      </w:tabs>
      <w:spacing w:after="0"/>
    </w:pPr>
    <w:rPr>
      <w:rFonts w:ascii="Arial Narrow" w:hAnsi="Arial Narrow"/>
      <w:sz w:val="16"/>
    </w:rPr>
  </w:style>
  <w:style w:type="table" w:styleId="Tabellrutnt">
    <w:name w:val="Table Grid"/>
    <w:basedOn w:val="Normaltabell"/>
    <w:semiHidden/>
    <w:rsid w:val="00C6769C"/>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9C4614"/>
    <w:rPr>
      <w:sz w:val="20"/>
      <w:lang w:val="en-GB"/>
    </w:rPr>
  </w:style>
  <w:style w:type="paragraph" w:styleId="Adress-brev">
    <w:name w:val="envelope address"/>
    <w:basedOn w:val="Normal"/>
    <w:semiHidden/>
    <w:rsid w:val="00B73666"/>
    <w:pPr>
      <w:framePr w:w="7938" w:h="1984" w:hRule="exact" w:hSpace="141" w:wrap="auto" w:hAnchor="page" w:xAlign="center" w:yAlign="bottom"/>
      <w:ind w:left="2880"/>
    </w:pPr>
    <w:rPr>
      <w:rFonts w:ascii="Arial" w:hAnsi="Arial" w:cs="Arial"/>
      <w:lang w:val="en-GB"/>
    </w:rPr>
  </w:style>
  <w:style w:type="paragraph" w:styleId="Innehll2">
    <w:name w:val="toc 2"/>
    <w:basedOn w:val="Normal"/>
    <w:next w:val="Normal"/>
    <w:semiHidden/>
    <w:rsid w:val="006215DA"/>
    <w:pPr>
      <w:tabs>
        <w:tab w:val="left" w:pos="1134"/>
        <w:tab w:val="right" w:leader="dot" w:pos="8777"/>
      </w:tabs>
      <w:spacing w:after="120"/>
      <w:ind w:left="567"/>
    </w:pPr>
    <w:rPr>
      <w:szCs w:val="22"/>
      <w:lang w:val="en-GB"/>
    </w:rPr>
  </w:style>
  <w:style w:type="paragraph" w:styleId="Innehll1">
    <w:name w:val="toc 1"/>
    <w:basedOn w:val="Normal"/>
    <w:next w:val="Normal"/>
    <w:semiHidden/>
    <w:rsid w:val="006215DA"/>
    <w:pPr>
      <w:tabs>
        <w:tab w:val="left" w:pos="567"/>
        <w:tab w:val="right" w:leader="dot" w:pos="8777"/>
      </w:tabs>
      <w:spacing w:after="120"/>
    </w:pPr>
    <w:rPr>
      <w:caps/>
      <w:szCs w:val="22"/>
      <w:lang w:val="en-GB"/>
    </w:rPr>
  </w:style>
  <w:style w:type="paragraph" w:styleId="Innehll3">
    <w:name w:val="toc 3"/>
    <w:basedOn w:val="Normal"/>
    <w:next w:val="Normal"/>
    <w:semiHidden/>
    <w:rsid w:val="006215DA"/>
    <w:pPr>
      <w:tabs>
        <w:tab w:val="left" w:pos="567"/>
        <w:tab w:val="right" w:leader="dot" w:pos="8777"/>
      </w:tabs>
      <w:spacing w:after="120"/>
    </w:pPr>
    <w:rPr>
      <w:caps/>
      <w:lang w:val="en-GB"/>
    </w:rPr>
  </w:style>
  <w:style w:type="character" w:styleId="Hyperlnk">
    <w:name w:val="Hyperlink"/>
    <w:basedOn w:val="Standardstycketeckensnitt"/>
    <w:semiHidden/>
    <w:rsid w:val="00874886"/>
    <w:rPr>
      <w:color w:val="0000FF"/>
      <w:u w:val="single"/>
      <w:lang w:val="en-GB"/>
    </w:rPr>
  </w:style>
  <w:style w:type="character" w:customStyle="1" w:styleId="Rubrik4Char">
    <w:name w:val="Rubrik 4 Char"/>
    <w:basedOn w:val="Standardstycketeckensnitt"/>
    <w:link w:val="Rubrik4"/>
    <w:semiHidden/>
    <w:rsid w:val="00F00CB2"/>
    <w:rPr>
      <w:bCs/>
      <w:i/>
      <w:sz w:val="24"/>
      <w:szCs w:val="24"/>
      <w:lang w:eastAsia="sv-SE"/>
    </w:rPr>
  </w:style>
  <w:style w:type="paragraph" w:styleId="Figurfrteckning">
    <w:name w:val="table of figures"/>
    <w:basedOn w:val="Normal"/>
    <w:next w:val="Normal"/>
    <w:semiHidden/>
    <w:rsid w:val="00887C7D"/>
    <w:pPr>
      <w:numPr>
        <w:numId w:val="6"/>
      </w:numPr>
      <w:tabs>
        <w:tab w:val="left" w:pos="567"/>
        <w:tab w:val="right" w:leader="dot" w:pos="8777"/>
      </w:tabs>
    </w:pPr>
    <w:rPr>
      <w:lang w:val="en-GB"/>
    </w:rPr>
  </w:style>
  <w:style w:type="table" w:customStyle="1" w:styleId="MSA">
    <w:name w:val="MSA"/>
    <w:basedOn w:val="Normaltabell"/>
    <w:rsid w:val="0066040A"/>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sz w:val="20"/>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pct10" w:color="auto" w:fill="auto"/>
      </w:tcPr>
    </w:tblStylePr>
  </w:style>
  <w:style w:type="table" w:customStyle="1" w:styleId="Adresstabell">
    <w:name w:val="Adresstabell"/>
    <w:basedOn w:val="Normaltabell"/>
    <w:semiHidden/>
    <w:rsid w:val="00B13A85"/>
    <w:tblPr/>
    <w:trPr>
      <w:cantSplit/>
    </w:trPr>
  </w:style>
  <w:style w:type="paragraph" w:customStyle="1" w:styleId="NormalwithindentAltD">
    <w:name w:val="Normal with indent Alt+D"/>
    <w:basedOn w:val="Normal"/>
    <w:rsid w:val="00147126"/>
    <w:pPr>
      <w:ind w:left="1009"/>
    </w:pPr>
  </w:style>
  <w:style w:type="paragraph" w:styleId="Anteckningsrubrik">
    <w:name w:val="Note Heading"/>
    <w:basedOn w:val="Normal"/>
    <w:next w:val="Normal"/>
    <w:semiHidden/>
    <w:rsid w:val="00B73666"/>
    <w:rPr>
      <w:lang w:val="en-GB"/>
    </w:rPr>
  </w:style>
  <w:style w:type="character" w:styleId="AnvndHyperlnk">
    <w:name w:val="FollowedHyperlink"/>
    <w:basedOn w:val="Standardstycketeckensnitt"/>
    <w:semiHidden/>
    <w:rsid w:val="00B73666"/>
    <w:rPr>
      <w:color w:val="606420"/>
      <w:u w:val="single"/>
      <w:lang w:val="en-GB"/>
    </w:rPr>
  </w:style>
  <w:style w:type="paragraph" w:styleId="Avslutandetext">
    <w:name w:val="Closing"/>
    <w:basedOn w:val="Normal"/>
    <w:semiHidden/>
    <w:rsid w:val="00B73666"/>
    <w:pPr>
      <w:ind w:left="4252"/>
    </w:pPr>
    <w:rPr>
      <w:lang w:val="en-GB"/>
    </w:rPr>
  </w:style>
  <w:style w:type="paragraph" w:styleId="Avsndaradress-brev">
    <w:name w:val="envelope return"/>
    <w:basedOn w:val="Normal"/>
    <w:semiHidden/>
    <w:rsid w:val="00B73666"/>
    <w:rPr>
      <w:rFonts w:ascii="Arial" w:hAnsi="Arial" w:cs="Arial"/>
      <w:sz w:val="20"/>
      <w:szCs w:val="20"/>
      <w:lang w:val="en-GB"/>
    </w:rPr>
  </w:style>
  <w:style w:type="paragraph" w:styleId="Ballongtext">
    <w:name w:val="Balloon Text"/>
    <w:basedOn w:val="Normal"/>
    <w:semiHidden/>
    <w:rsid w:val="00B73666"/>
    <w:rPr>
      <w:rFonts w:ascii="Tahoma" w:hAnsi="Tahoma" w:cs="Tahoma"/>
      <w:sz w:val="16"/>
      <w:szCs w:val="16"/>
      <w:lang w:val="en-GB"/>
    </w:rPr>
  </w:style>
  <w:style w:type="paragraph" w:styleId="Beskrivning">
    <w:name w:val="caption"/>
    <w:basedOn w:val="Normal"/>
    <w:next w:val="Normal"/>
    <w:semiHidden/>
    <w:qFormat/>
    <w:rsid w:val="00B73666"/>
    <w:rPr>
      <w:b/>
      <w:bCs/>
      <w:sz w:val="20"/>
      <w:szCs w:val="20"/>
      <w:lang w:val="en-GB"/>
    </w:rPr>
  </w:style>
  <w:style w:type="character" w:styleId="Betoning">
    <w:name w:val="Emphasis"/>
    <w:basedOn w:val="Standardstycketeckensnitt"/>
    <w:semiHidden/>
    <w:qFormat/>
    <w:rsid w:val="00B73666"/>
    <w:rPr>
      <w:i/>
      <w:iCs/>
      <w:lang w:val="en-GB"/>
    </w:rPr>
  </w:style>
  <w:style w:type="paragraph" w:styleId="Brdtext">
    <w:name w:val="Body Text"/>
    <w:basedOn w:val="Normal"/>
    <w:semiHidden/>
    <w:rsid w:val="00B73666"/>
    <w:pPr>
      <w:spacing w:after="120"/>
    </w:pPr>
    <w:rPr>
      <w:lang w:val="en-GB"/>
    </w:rPr>
  </w:style>
  <w:style w:type="paragraph" w:styleId="Brdtext2">
    <w:name w:val="Body Text 2"/>
    <w:basedOn w:val="Normal"/>
    <w:semiHidden/>
    <w:rsid w:val="00B73666"/>
    <w:pPr>
      <w:spacing w:after="120" w:line="480" w:lineRule="auto"/>
    </w:pPr>
    <w:rPr>
      <w:lang w:val="en-GB"/>
    </w:rPr>
  </w:style>
  <w:style w:type="paragraph" w:styleId="Brdtext3">
    <w:name w:val="Body Text 3"/>
    <w:basedOn w:val="Normal"/>
    <w:semiHidden/>
    <w:rsid w:val="00B73666"/>
    <w:pPr>
      <w:spacing w:after="120"/>
    </w:pPr>
    <w:rPr>
      <w:sz w:val="16"/>
      <w:szCs w:val="16"/>
      <w:lang w:val="en-GB"/>
    </w:rPr>
  </w:style>
  <w:style w:type="paragraph" w:styleId="Brdtextmedfrstaindrag">
    <w:name w:val="Body Text First Indent"/>
    <w:basedOn w:val="Brdtext"/>
    <w:semiHidden/>
    <w:rsid w:val="00B73666"/>
    <w:pPr>
      <w:ind w:firstLine="210"/>
    </w:pPr>
  </w:style>
  <w:style w:type="paragraph" w:styleId="Brdtextmedindrag">
    <w:name w:val="Body Text Indent"/>
    <w:basedOn w:val="Normal"/>
    <w:semiHidden/>
    <w:rsid w:val="00B73666"/>
    <w:pPr>
      <w:spacing w:after="120"/>
      <w:ind w:left="283"/>
    </w:pPr>
    <w:rPr>
      <w:lang w:val="en-GB"/>
    </w:rPr>
  </w:style>
  <w:style w:type="paragraph" w:styleId="Brdtextmedfrstaindrag2">
    <w:name w:val="Body Text First Indent 2"/>
    <w:basedOn w:val="Brdtextmedindrag"/>
    <w:semiHidden/>
    <w:rsid w:val="00B73666"/>
    <w:pPr>
      <w:ind w:firstLine="210"/>
    </w:pPr>
  </w:style>
  <w:style w:type="paragraph" w:styleId="Brdtextmedindrag2">
    <w:name w:val="Body Text Indent 2"/>
    <w:basedOn w:val="Normal"/>
    <w:semiHidden/>
    <w:rsid w:val="00B73666"/>
    <w:pPr>
      <w:spacing w:after="120" w:line="480" w:lineRule="auto"/>
      <w:ind w:left="283"/>
    </w:pPr>
    <w:rPr>
      <w:lang w:val="en-GB"/>
    </w:rPr>
  </w:style>
  <w:style w:type="paragraph" w:styleId="Brdtextmedindrag3">
    <w:name w:val="Body Text Indent 3"/>
    <w:basedOn w:val="Normal"/>
    <w:semiHidden/>
    <w:rsid w:val="00B73666"/>
    <w:pPr>
      <w:spacing w:after="120"/>
      <w:ind w:left="283"/>
    </w:pPr>
    <w:rPr>
      <w:sz w:val="16"/>
      <w:szCs w:val="16"/>
      <w:lang w:val="en-GB"/>
    </w:rPr>
  </w:style>
  <w:style w:type="paragraph" w:styleId="Citatfrteckning">
    <w:name w:val="table of authorities"/>
    <w:basedOn w:val="Normal"/>
    <w:next w:val="Normal"/>
    <w:semiHidden/>
    <w:rsid w:val="00B73666"/>
    <w:pPr>
      <w:ind w:left="240" w:hanging="240"/>
    </w:pPr>
    <w:rPr>
      <w:lang w:val="en-GB"/>
    </w:rPr>
  </w:style>
  <w:style w:type="paragraph" w:styleId="Citatfrteckningsrubrik">
    <w:name w:val="toa heading"/>
    <w:basedOn w:val="Normal"/>
    <w:next w:val="Normal"/>
    <w:semiHidden/>
    <w:rsid w:val="00B73666"/>
    <w:pPr>
      <w:spacing w:before="120"/>
    </w:pPr>
    <w:rPr>
      <w:rFonts w:ascii="Arial" w:hAnsi="Arial" w:cs="Arial"/>
      <w:b/>
      <w:bCs/>
      <w:lang w:val="en-GB"/>
    </w:rPr>
  </w:style>
  <w:style w:type="paragraph" w:styleId="Datum">
    <w:name w:val="Date"/>
    <w:basedOn w:val="Normal"/>
    <w:next w:val="Normal"/>
    <w:semiHidden/>
    <w:rsid w:val="00B73666"/>
    <w:rPr>
      <w:lang w:val="en-GB"/>
    </w:rPr>
  </w:style>
  <w:style w:type="table" w:styleId="Diskrettabell1">
    <w:name w:val="Table Subtle 1"/>
    <w:basedOn w:val="Normaltabell"/>
    <w:semiHidden/>
    <w:rsid w:val="00B73666"/>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73666"/>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semiHidden/>
    <w:rsid w:val="00B73666"/>
    <w:pPr>
      <w:shd w:val="clear" w:color="auto" w:fill="000080"/>
    </w:pPr>
    <w:rPr>
      <w:rFonts w:ascii="Tahoma" w:hAnsi="Tahoma" w:cs="Tahoma"/>
      <w:sz w:val="20"/>
      <w:szCs w:val="20"/>
      <w:lang w:val="en-GB"/>
    </w:rPr>
  </w:style>
  <w:style w:type="table" w:styleId="Eleganttabell">
    <w:name w:val="Table Elegant"/>
    <w:basedOn w:val="Normaltabell"/>
    <w:semiHidden/>
    <w:rsid w:val="00B73666"/>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73666"/>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73666"/>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73666"/>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73666"/>
    <w:rPr>
      <w:lang w:val="en-GB"/>
    </w:rPr>
  </w:style>
  <w:style w:type="character" w:styleId="Fotnotsreferens">
    <w:name w:val="footnote reference"/>
    <w:basedOn w:val="Standardstycketeckensnitt"/>
    <w:semiHidden/>
    <w:rsid w:val="00B73666"/>
    <w:rPr>
      <w:vertAlign w:val="superscript"/>
      <w:lang w:val="en-GB"/>
    </w:rPr>
  </w:style>
  <w:style w:type="paragraph" w:styleId="Fotnotstext">
    <w:name w:val="footnote text"/>
    <w:basedOn w:val="Normal"/>
    <w:semiHidden/>
    <w:rsid w:val="000E3331"/>
    <w:pPr>
      <w:keepLines/>
      <w:spacing w:after="60"/>
    </w:pPr>
    <w:rPr>
      <w:sz w:val="20"/>
      <w:szCs w:val="20"/>
      <w:lang w:val="en-GB"/>
    </w:rPr>
  </w:style>
  <w:style w:type="table" w:styleId="Frgadtabell1">
    <w:name w:val="Table Colorful 1"/>
    <w:basedOn w:val="Normaltabell"/>
    <w:semiHidden/>
    <w:rsid w:val="00B73666"/>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73666"/>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73666"/>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73666"/>
    <w:rPr>
      <w:i/>
      <w:iCs/>
      <w:lang w:val="en-GB"/>
    </w:rPr>
  </w:style>
  <w:style w:type="character" w:styleId="HTML-akronym">
    <w:name w:val="HTML Acronym"/>
    <w:basedOn w:val="Standardstycketeckensnitt"/>
    <w:semiHidden/>
    <w:rsid w:val="00B73666"/>
    <w:rPr>
      <w:lang w:val="en-GB"/>
    </w:rPr>
  </w:style>
  <w:style w:type="character" w:styleId="HTML-citat">
    <w:name w:val="HTML Cite"/>
    <w:basedOn w:val="Standardstycketeckensnitt"/>
    <w:semiHidden/>
    <w:rsid w:val="00B73666"/>
    <w:rPr>
      <w:i/>
      <w:iCs/>
      <w:lang w:val="en-GB"/>
    </w:rPr>
  </w:style>
  <w:style w:type="character" w:styleId="HTML-definition">
    <w:name w:val="HTML Definition"/>
    <w:basedOn w:val="Standardstycketeckensnitt"/>
    <w:semiHidden/>
    <w:rsid w:val="00B73666"/>
    <w:rPr>
      <w:i/>
      <w:iCs/>
      <w:lang w:val="en-GB"/>
    </w:rPr>
  </w:style>
  <w:style w:type="character" w:styleId="HTML-exempel">
    <w:name w:val="HTML Sample"/>
    <w:basedOn w:val="Standardstycketeckensnitt"/>
    <w:semiHidden/>
    <w:rsid w:val="00B73666"/>
    <w:rPr>
      <w:rFonts w:ascii="Courier New" w:hAnsi="Courier New" w:cs="Courier New"/>
      <w:lang w:val="en-GB"/>
    </w:rPr>
  </w:style>
  <w:style w:type="paragraph" w:styleId="HTML-frformaterad">
    <w:name w:val="HTML Preformatted"/>
    <w:basedOn w:val="Normal"/>
    <w:semiHidden/>
    <w:rsid w:val="00B73666"/>
    <w:rPr>
      <w:rFonts w:ascii="Courier New" w:hAnsi="Courier New" w:cs="Courier New"/>
      <w:sz w:val="20"/>
      <w:szCs w:val="20"/>
      <w:lang w:val="en-GB"/>
    </w:rPr>
  </w:style>
  <w:style w:type="character" w:styleId="HTML-kod">
    <w:name w:val="HTML Code"/>
    <w:basedOn w:val="Standardstycketeckensnitt"/>
    <w:semiHidden/>
    <w:rsid w:val="00B73666"/>
    <w:rPr>
      <w:rFonts w:ascii="Courier New" w:hAnsi="Courier New" w:cs="Courier New"/>
      <w:sz w:val="20"/>
      <w:szCs w:val="20"/>
      <w:lang w:val="en-GB"/>
    </w:rPr>
  </w:style>
  <w:style w:type="character" w:styleId="HTML-skrivmaskin">
    <w:name w:val="HTML Typewriter"/>
    <w:basedOn w:val="Standardstycketeckensnitt"/>
    <w:semiHidden/>
    <w:rsid w:val="00B73666"/>
    <w:rPr>
      <w:rFonts w:ascii="Courier New" w:hAnsi="Courier New" w:cs="Courier New"/>
      <w:sz w:val="20"/>
      <w:szCs w:val="20"/>
      <w:lang w:val="en-GB"/>
    </w:rPr>
  </w:style>
  <w:style w:type="character" w:styleId="HTML-tangentbord">
    <w:name w:val="HTML Keyboard"/>
    <w:basedOn w:val="Standardstycketeckensnitt"/>
    <w:semiHidden/>
    <w:rsid w:val="00B73666"/>
    <w:rPr>
      <w:rFonts w:ascii="Courier New" w:hAnsi="Courier New" w:cs="Courier New"/>
      <w:sz w:val="20"/>
      <w:szCs w:val="20"/>
      <w:lang w:val="en-GB"/>
    </w:rPr>
  </w:style>
  <w:style w:type="character" w:styleId="HTML-variabel">
    <w:name w:val="HTML Variable"/>
    <w:basedOn w:val="Standardstycketeckensnitt"/>
    <w:semiHidden/>
    <w:rsid w:val="00B73666"/>
    <w:rPr>
      <w:i/>
      <w:iCs/>
      <w:lang w:val="en-GB"/>
    </w:rPr>
  </w:style>
  <w:style w:type="paragraph" w:styleId="Index1">
    <w:name w:val="index 1"/>
    <w:basedOn w:val="Normal"/>
    <w:next w:val="Normal"/>
    <w:autoRedefine/>
    <w:semiHidden/>
    <w:rsid w:val="00B73666"/>
    <w:pPr>
      <w:ind w:left="240" w:hanging="240"/>
    </w:pPr>
    <w:rPr>
      <w:lang w:val="en-GB"/>
    </w:rPr>
  </w:style>
  <w:style w:type="paragraph" w:styleId="Index2">
    <w:name w:val="index 2"/>
    <w:basedOn w:val="Normal"/>
    <w:next w:val="Normal"/>
    <w:autoRedefine/>
    <w:semiHidden/>
    <w:rsid w:val="00B73666"/>
    <w:pPr>
      <w:ind w:left="480" w:hanging="240"/>
    </w:pPr>
    <w:rPr>
      <w:lang w:val="en-GB"/>
    </w:rPr>
  </w:style>
  <w:style w:type="paragraph" w:styleId="Index3">
    <w:name w:val="index 3"/>
    <w:basedOn w:val="Normal"/>
    <w:next w:val="Normal"/>
    <w:autoRedefine/>
    <w:semiHidden/>
    <w:rsid w:val="00B73666"/>
    <w:pPr>
      <w:ind w:left="720" w:hanging="240"/>
    </w:pPr>
    <w:rPr>
      <w:lang w:val="en-GB"/>
    </w:rPr>
  </w:style>
  <w:style w:type="paragraph" w:styleId="Index4">
    <w:name w:val="index 4"/>
    <w:basedOn w:val="Normal"/>
    <w:next w:val="Normal"/>
    <w:autoRedefine/>
    <w:semiHidden/>
    <w:rsid w:val="00B73666"/>
    <w:pPr>
      <w:ind w:left="960" w:hanging="240"/>
    </w:pPr>
    <w:rPr>
      <w:lang w:val="en-GB"/>
    </w:rPr>
  </w:style>
  <w:style w:type="paragraph" w:styleId="Index5">
    <w:name w:val="index 5"/>
    <w:basedOn w:val="Normal"/>
    <w:next w:val="Normal"/>
    <w:autoRedefine/>
    <w:semiHidden/>
    <w:rsid w:val="00B73666"/>
    <w:pPr>
      <w:ind w:left="1200" w:hanging="240"/>
    </w:pPr>
    <w:rPr>
      <w:lang w:val="en-GB"/>
    </w:rPr>
  </w:style>
  <w:style w:type="paragraph" w:styleId="Index6">
    <w:name w:val="index 6"/>
    <w:basedOn w:val="Normal"/>
    <w:next w:val="Normal"/>
    <w:autoRedefine/>
    <w:semiHidden/>
    <w:rsid w:val="00B73666"/>
    <w:pPr>
      <w:ind w:left="1440" w:hanging="240"/>
    </w:pPr>
    <w:rPr>
      <w:lang w:val="en-GB"/>
    </w:rPr>
  </w:style>
  <w:style w:type="paragraph" w:styleId="Index7">
    <w:name w:val="index 7"/>
    <w:basedOn w:val="Normal"/>
    <w:next w:val="Normal"/>
    <w:autoRedefine/>
    <w:semiHidden/>
    <w:rsid w:val="00B73666"/>
    <w:pPr>
      <w:ind w:left="1680" w:hanging="240"/>
    </w:pPr>
    <w:rPr>
      <w:lang w:val="en-GB"/>
    </w:rPr>
  </w:style>
  <w:style w:type="paragraph" w:styleId="Index8">
    <w:name w:val="index 8"/>
    <w:basedOn w:val="Normal"/>
    <w:next w:val="Normal"/>
    <w:autoRedefine/>
    <w:semiHidden/>
    <w:rsid w:val="00B73666"/>
    <w:pPr>
      <w:ind w:left="1920" w:hanging="240"/>
    </w:pPr>
    <w:rPr>
      <w:lang w:val="en-GB"/>
    </w:rPr>
  </w:style>
  <w:style w:type="paragraph" w:styleId="Index9">
    <w:name w:val="index 9"/>
    <w:basedOn w:val="Normal"/>
    <w:next w:val="Normal"/>
    <w:autoRedefine/>
    <w:semiHidden/>
    <w:rsid w:val="00B73666"/>
    <w:pPr>
      <w:ind w:left="2160" w:hanging="240"/>
    </w:pPr>
    <w:rPr>
      <w:lang w:val="en-GB"/>
    </w:rPr>
  </w:style>
  <w:style w:type="paragraph" w:styleId="Indexrubrik">
    <w:name w:val="index heading"/>
    <w:basedOn w:val="Normal"/>
    <w:next w:val="Index1"/>
    <w:semiHidden/>
    <w:rsid w:val="00B73666"/>
    <w:rPr>
      <w:rFonts w:ascii="Arial" w:hAnsi="Arial" w:cs="Arial"/>
      <w:b/>
      <w:bCs/>
      <w:lang w:val="en-GB"/>
    </w:rPr>
  </w:style>
  <w:style w:type="paragraph" w:styleId="Indragetstycke">
    <w:name w:val="Block Text"/>
    <w:basedOn w:val="Normal"/>
    <w:semiHidden/>
    <w:rsid w:val="00B73666"/>
    <w:pPr>
      <w:spacing w:after="120"/>
      <w:ind w:left="1440" w:right="1440"/>
    </w:pPr>
    <w:rPr>
      <w:lang w:val="en-GB"/>
    </w:rPr>
  </w:style>
  <w:style w:type="paragraph" w:styleId="Inledning">
    <w:name w:val="Salutation"/>
    <w:basedOn w:val="Normal"/>
    <w:next w:val="Normal"/>
    <w:semiHidden/>
    <w:rsid w:val="00B73666"/>
    <w:rPr>
      <w:lang w:val="en-GB"/>
    </w:rPr>
  </w:style>
  <w:style w:type="paragraph" w:styleId="Innehll4">
    <w:name w:val="toc 4"/>
    <w:basedOn w:val="Normal"/>
    <w:next w:val="Normal"/>
    <w:autoRedefine/>
    <w:semiHidden/>
    <w:rsid w:val="00B73666"/>
    <w:pPr>
      <w:ind w:left="720"/>
    </w:pPr>
    <w:rPr>
      <w:lang w:val="en-GB"/>
    </w:rPr>
  </w:style>
  <w:style w:type="paragraph" w:styleId="Innehll5">
    <w:name w:val="toc 5"/>
    <w:basedOn w:val="Normal"/>
    <w:next w:val="Normal"/>
    <w:autoRedefine/>
    <w:semiHidden/>
    <w:rsid w:val="00B73666"/>
    <w:pPr>
      <w:ind w:left="960"/>
    </w:pPr>
    <w:rPr>
      <w:lang w:val="en-GB"/>
    </w:rPr>
  </w:style>
  <w:style w:type="paragraph" w:styleId="Innehll6">
    <w:name w:val="toc 6"/>
    <w:basedOn w:val="Normal"/>
    <w:next w:val="Normal"/>
    <w:autoRedefine/>
    <w:semiHidden/>
    <w:rsid w:val="00B73666"/>
    <w:pPr>
      <w:ind w:left="1200"/>
    </w:pPr>
    <w:rPr>
      <w:lang w:val="en-GB"/>
    </w:rPr>
  </w:style>
  <w:style w:type="paragraph" w:styleId="Innehll7">
    <w:name w:val="toc 7"/>
    <w:basedOn w:val="Normal"/>
    <w:next w:val="Normal"/>
    <w:autoRedefine/>
    <w:semiHidden/>
    <w:rsid w:val="00B73666"/>
    <w:pPr>
      <w:ind w:left="1440"/>
    </w:pPr>
    <w:rPr>
      <w:lang w:val="en-GB"/>
    </w:rPr>
  </w:style>
  <w:style w:type="paragraph" w:styleId="Innehll8">
    <w:name w:val="toc 8"/>
    <w:basedOn w:val="Normal"/>
    <w:next w:val="Normal"/>
    <w:autoRedefine/>
    <w:semiHidden/>
    <w:rsid w:val="00B73666"/>
    <w:pPr>
      <w:ind w:left="1680"/>
    </w:pPr>
    <w:rPr>
      <w:lang w:val="en-GB"/>
    </w:rPr>
  </w:style>
  <w:style w:type="paragraph" w:styleId="Innehll9">
    <w:name w:val="toc 9"/>
    <w:basedOn w:val="Normal"/>
    <w:next w:val="Normal"/>
    <w:autoRedefine/>
    <w:semiHidden/>
    <w:rsid w:val="00B73666"/>
    <w:pPr>
      <w:ind w:left="1920"/>
    </w:pPr>
    <w:rPr>
      <w:lang w:val="en-GB"/>
    </w:rPr>
  </w:style>
  <w:style w:type="paragraph" w:styleId="Kommentarer">
    <w:name w:val="annotation text"/>
    <w:basedOn w:val="Normal"/>
    <w:semiHidden/>
    <w:rsid w:val="00B73666"/>
    <w:rPr>
      <w:sz w:val="20"/>
      <w:szCs w:val="20"/>
      <w:lang w:val="en-GB"/>
    </w:rPr>
  </w:style>
  <w:style w:type="character" w:styleId="Kommentarsreferens">
    <w:name w:val="annotation reference"/>
    <w:basedOn w:val="Standardstycketeckensnitt"/>
    <w:semiHidden/>
    <w:rsid w:val="00B73666"/>
    <w:rPr>
      <w:sz w:val="16"/>
      <w:szCs w:val="16"/>
      <w:lang w:val="en-GB"/>
    </w:rPr>
  </w:style>
  <w:style w:type="paragraph" w:styleId="Kommentarsmne">
    <w:name w:val="annotation subject"/>
    <w:basedOn w:val="Kommentarer"/>
    <w:next w:val="Kommentarer"/>
    <w:semiHidden/>
    <w:rsid w:val="00B73666"/>
    <w:rPr>
      <w:b/>
      <w:bCs/>
    </w:rPr>
  </w:style>
  <w:style w:type="paragraph" w:styleId="Lista">
    <w:name w:val="List"/>
    <w:basedOn w:val="Normal"/>
    <w:semiHidden/>
    <w:rsid w:val="00B73666"/>
    <w:pPr>
      <w:ind w:left="283" w:hanging="283"/>
    </w:pPr>
    <w:rPr>
      <w:lang w:val="en-GB"/>
    </w:rPr>
  </w:style>
  <w:style w:type="paragraph" w:styleId="Lista2">
    <w:name w:val="List 2"/>
    <w:basedOn w:val="Normal"/>
    <w:semiHidden/>
    <w:rsid w:val="00B73666"/>
    <w:pPr>
      <w:ind w:left="566" w:hanging="283"/>
    </w:pPr>
    <w:rPr>
      <w:lang w:val="en-GB"/>
    </w:rPr>
  </w:style>
  <w:style w:type="paragraph" w:styleId="Lista3">
    <w:name w:val="List 3"/>
    <w:basedOn w:val="Normal"/>
    <w:semiHidden/>
    <w:rsid w:val="00B73666"/>
    <w:pPr>
      <w:ind w:left="849" w:hanging="283"/>
    </w:pPr>
    <w:rPr>
      <w:lang w:val="en-GB"/>
    </w:rPr>
  </w:style>
  <w:style w:type="paragraph" w:styleId="Lista4">
    <w:name w:val="List 4"/>
    <w:basedOn w:val="Normal"/>
    <w:semiHidden/>
    <w:rsid w:val="00B73666"/>
    <w:pPr>
      <w:ind w:left="1132" w:hanging="283"/>
    </w:pPr>
    <w:rPr>
      <w:lang w:val="en-GB"/>
    </w:rPr>
  </w:style>
  <w:style w:type="paragraph" w:styleId="Lista5">
    <w:name w:val="List 5"/>
    <w:basedOn w:val="Normal"/>
    <w:semiHidden/>
    <w:rsid w:val="00B73666"/>
    <w:pPr>
      <w:ind w:left="1415" w:hanging="283"/>
    </w:pPr>
    <w:rPr>
      <w:lang w:val="en-GB"/>
    </w:rPr>
  </w:style>
  <w:style w:type="paragraph" w:styleId="Listafortstt">
    <w:name w:val="List Continue"/>
    <w:basedOn w:val="Normal"/>
    <w:semiHidden/>
    <w:rsid w:val="00B73666"/>
    <w:pPr>
      <w:spacing w:after="120"/>
      <w:ind w:left="283"/>
    </w:pPr>
    <w:rPr>
      <w:lang w:val="en-GB"/>
    </w:rPr>
  </w:style>
  <w:style w:type="paragraph" w:styleId="Listafortstt2">
    <w:name w:val="List Continue 2"/>
    <w:basedOn w:val="Normal"/>
    <w:semiHidden/>
    <w:rsid w:val="00B73666"/>
    <w:pPr>
      <w:spacing w:after="120"/>
      <w:ind w:left="566"/>
    </w:pPr>
    <w:rPr>
      <w:lang w:val="en-GB"/>
    </w:rPr>
  </w:style>
  <w:style w:type="paragraph" w:styleId="Listafortstt3">
    <w:name w:val="List Continue 3"/>
    <w:basedOn w:val="Normal"/>
    <w:semiHidden/>
    <w:rsid w:val="00B73666"/>
    <w:pPr>
      <w:spacing w:after="120"/>
      <w:ind w:left="849"/>
    </w:pPr>
    <w:rPr>
      <w:lang w:val="en-GB"/>
    </w:rPr>
  </w:style>
  <w:style w:type="paragraph" w:styleId="Listafortstt4">
    <w:name w:val="List Continue 4"/>
    <w:basedOn w:val="Normal"/>
    <w:semiHidden/>
    <w:rsid w:val="00B73666"/>
    <w:pPr>
      <w:spacing w:after="120"/>
      <w:ind w:left="1132"/>
    </w:pPr>
    <w:rPr>
      <w:lang w:val="en-GB"/>
    </w:rPr>
  </w:style>
  <w:style w:type="paragraph" w:styleId="Listafortstt5">
    <w:name w:val="List Continue 5"/>
    <w:basedOn w:val="Normal"/>
    <w:semiHidden/>
    <w:rsid w:val="00B73666"/>
    <w:pPr>
      <w:spacing w:after="120"/>
      <w:ind w:left="1415"/>
    </w:pPr>
    <w:rPr>
      <w:lang w:val="en-GB"/>
    </w:rPr>
  </w:style>
  <w:style w:type="paragraph" w:styleId="Makrotext">
    <w:name w:val="macro"/>
    <w:semiHidden/>
    <w:rsid w:val="00B73666"/>
    <w:pPr>
      <w:tabs>
        <w:tab w:val="left" w:pos="480"/>
        <w:tab w:val="left" w:pos="960"/>
        <w:tab w:val="left" w:pos="1440"/>
        <w:tab w:val="left" w:pos="1920"/>
        <w:tab w:val="left" w:pos="2400"/>
        <w:tab w:val="left" w:pos="2880"/>
        <w:tab w:val="left" w:pos="3360"/>
        <w:tab w:val="left" w:pos="3840"/>
        <w:tab w:val="left" w:pos="4320"/>
      </w:tabs>
      <w:spacing w:after="240"/>
    </w:pPr>
    <w:rPr>
      <w:rFonts w:ascii="Courier New" w:hAnsi="Courier New" w:cs="Courier New"/>
      <w:lang w:val="en-GB" w:eastAsia="sv-SE"/>
    </w:rPr>
  </w:style>
  <w:style w:type="paragraph" w:styleId="Meddelanderubrik">
    <w:name w:val="Message Header"/>
    <w:basedOn w:val="Normal"/>
    <w:semiHidden/>
    <w:rsid w:val="00B736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lang w:val="en-GB"/>
    </w:rPr>
  </w:style>
  <w:style w:type="table" w:styleId="Moderntabell">
    <w:name w:val="Table Contemporary"/>
    <w:basedOn w:val="Normaltabell"/>
    <w:semiHidden/>
    <w:rsid w:val="00B73666"/>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73666"/>
  </w:style>
  <w:style w:type="paragraph" w:styleId="Normaltindrag">
    <w:name w:val="Normal Indent"/>
    <w:basedOn w:val="Normal"/>
    <w:semiHidden/>
    <w:rsid w:val="00B73666"/>
    <w:pPr>
      <w:ind w:left="1304"/>
    </w:pPr>
  </w:style>
  <w:style w:type="paragraph" w:styleId="Numreradlista">
    <w:name w:val="List Number"/>
    <w:basedOn w:val="Normal"/>
    <w:semiHidden/>
    <w:rsid w:val="00B73666"/>
    <w:pPr>
      <w:numPr>
        <w:numId w:val="23"/>
      </w:numPr>
    </w:pPr>
  </w:style>
  <w:style w:type="paragraph" w:styleId="Numreradlista2">
    <w:name w:val="List Number 2"/>
    <w:basedOn w:val="Normal"/>
    <w:semiHidden/>
    <w:rsid w:val="00B73666"/>
    <w:pPr>
      <w:numPr>
        <w:numId w:val="24"/>
      </w:numPr>
    </w:pPr>
  </w:style>
  <w:style w:type="paragraph" w:styleId="Numreradlista3">
    <w:name w:val="List Number 3"/>
    <w:basedOn w:val="Normal"/>
    <w:semiHidden/>
    <w:rsid w:val="00B73666"/>
    <w:pPr>
      <w:numPr>
        <w:numId w:val="25"/>
      </w:numPr>
    </w:pPr>
  </w:style>
  <w:style w:type="paragraph" w:styleId="Numreradlista4">
    <w:name w:val="List Number 4"/>
    <w:basedOn w:val="Normal"/>
    <w:semiHidden/>
    <w:rsid w:val="00B73666"/>
    <w:pPr>
      <w:numPr>
        <w:numId w:val="26"/>
      </w:numPr>
    </w:pPr>
  </w:style>
  <w:style w:type="paragraph" w:styleId="Numreradlista5">
    <w:name w:val="List Number 5"/>
    <w:basedOn w:val="Normal"/>
    <w:semiHidden/>
    <w:rsid w:val="00B73666"/>
    <w:pPr>
      <w:numPr>
        <w:numId w:val="27"/>
      </w:numPr>
    </w:pPr>
  </w:style>
  <w:style w:type="paragraph" w:styleId="Oformateradtext">
    <w:name w:val="Plain Text"/>
    <w:basedOn w:val="Normal"/>
    <w:semiHidden/>
    <w:rsid w:val="00B73666"/>
    <w:rPr>
      <w:rFonts w:ascii="Courier New" w:hAnsi="Courier New" w:cs="Courier New"/>
      <w:sz w:val="20"/>
      <w:szCs w:val="20"/>
    </w:rPr>
  </w:style>
  <w:style w:type="table" w:styleId="Professionelltabell">
    <w:name w:val="Table Professional"/>
    <w:basedOn w:val="Normaltabell"/>
    <w:semiHidden/>
    <w:rsid w:val="00B73666"/>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73666"/>
    <w:pPr>
      <w:numPr>
        <w:numId w:val="28"/>
      </w:numPr>
    </w:pPr>
  </w:style>
  <w:style w:type="paragraph" w:styleId="Punktlista2">
    <w:name w:val="List Bullet 2"/>
    <w:basedOn w:val="Normal"/>
    <w:semiHidden/>
    <w:rsid w:val="00B73666"/>
    <w:pPr>
      <w:numPr>
        <w:numId w:val="29"/>
      </w:numPr>
    </w:pPr>
  </w:style>
  <w:style w:type="paragraph" w:styleId="Punktlista3">
    <w:name w:val="List Bullet 3"/>
    <w:basedOn w:val="Normal"/>
    <w:semiHidden/>
    <w:rsid w:val="00B73666"/>
    <w:pPr>
      <w:numPr>
        <w:numId w:val="30"/>
      </w:numPr>
    </w:pPr>
  </w:style>
  <w:style w:type="paragraph" w:styleId="Punktlista4">
    <w:name w:val="List Bullet 4"/>
    <w:basedOn w:val="Normal"/>
    <w:semiHidden/>
    <w:rsid w:val="00B73666"/>
    <w:pPr>
      <w:numPr>
        <w:numId w:val="31"/>
      </w:numPr>
    </w:pPr>
  </w:style>
  <w:style w:type="paragraph" w:styleId="Punktlista5">
    <w:name w:val="List Bullet 5"/>
    <w:basedOn w:val="Normal"/>
    <w:semiHidden/>
    <w:rsid w:val="00B73666"/>
    <w:pPr>
      <w:numPr>
        <w:numId w:val="32"/>
      </w:numPr>
    </w:pPr>
  </w:style>
  <w:style w:type="character" w:styleId="Radnummer">
    <w:name w:val="line number"/>
    <w:basedOn w:val="Standardstycketeckensnitt"/>
    <w:semiHidden/>
    <w:rsid w:val="00B73666"/>
    <w:rPr>
      <w:lang w:val="en-GB"/>
    </w:rPr>
  </w:style>
  <w:style w:type="paragraph" w:customStyle="1" w:styleId="Headerlandscape">
    <w:name w:val="Header landscape"/>
    <w:basedOn w:val="Sidhuvud"/>
    <w:rsid w:val="00093E69"/>
    <w:pPr>
      <w:tabs>
        <w:tab w:val="clear" w:pos="8505"/>
        <w:tab w:val="clear" w:pos="9356"/>
        <w:tab w:val="right" w:pos="13721"/>
        <w:tab w:val="right" w:pos="14572"/>
      </w:tabs>
      <w:ind w:left="-567" w:right="-567"/>
    </w:pPr>
  </w:style>
  <w:style w:type="paragraph" w:styleId="Signatur">
    <w:name w:val="Signature"/>
    <w:basedOn w:val="Normal"/>
    <w:semiHidden/>
    <w:rsid w:val="00B73666"/>
    <w:pPr>
      <w:ind w:left="4252"/>
    </w:pPr>
  </w:style>
  <w:style w:type="paragraph" w:styleId="Slutnotstext">
    <w:name w:val="endnote text"/>
    <w:basedOn w:val="Normal"/>
    <w:semiHidden/>
    <w:rsid w:val="00B73666"/>
    <w:rPr>
      <w:sz w:val="20"/>
      <w:szCs w:val="20"/>
    </w:rPr>
  </w:style>
  <w:style w:type="character" w:styleId="Slutnotsreferens">
    <w:name w:val="endnote reference"/>
    <w:basedOn w:val="Standardstycketeckensnitt"/>
    <w:semiHidden/>
    <w:rsid w:val="00B73666"/>
    <w:rPr>
      <w:vertAlign w:val="superscript"/>
      <w:lang w:val="en-GB"/>
    </w:rPr>
  </w:style>
  <w:style w:type="table" w:styleId="Standardtabell1">
    <w:name w:val="Table Classic 1"/>
    <w:basedOn w:val="Normaltabell"/>
    <w:semiHidden/>
    <w:rsid w:val="00B73666"/>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73666"/>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73666"/>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73666"/>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qFormat/>
    <w:rsid w:val="00B73666"/>
    <w:rPr>
      <w:b/>
      <w:bCs/>
    </w:rPr>
  </w:style>
  <w:style w:type="table" w:styleId="Tabellmed3D-effekter1">
    <w:name w:val="Table 3D effects 1"/>
    <w:basedOn w:val="Normaltabell"/>
    <w:semiHidden/>
    <w:rsid w:val="00B73666"/>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73666"/>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73666"/>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73666"/>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73666"/>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73666"/>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73666"/>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73666"/>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73666"/>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73666"/>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73666"/>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73666"/>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73666"/>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73666"/>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73666"/>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73666"/>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B73666"/>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73666"/>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73666"/>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73666"/>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73666"/>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73666"/>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73666"/>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73666"/>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73666"/>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semiHidden/>
    <w:qFormat/>
    <w:rsid w:val="00B73666"/>
    <w:pPr>
      <w:spacing w:after="60"/>
      <w:jc w:val="center"/>
      <w:outlineLvl w:val="1"/>
    </w:pPr>
    <w:rPr>
      <w:rFonts w:ascii="Arial" w:hAnsi="Arial" w:cs="Arial"/>
    </w:rPr>
  </w:style>
  <w:style w:type="table" w:styleId="Webbtabell1">
    <w:name w:val="Table Web 1"/>
    <w:basedOn w:val="Normaltabell"/>
    <w:semiHidden/>
    <w:rsid w:val="00B73666"/>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73666"/>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73666"/>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level2i">
    <w:name w:val="List level 2 (i)"/>
    <w:uiPriority w:val="2"/>
    <w:qFormat/>
    <w:rsid w:val="00DF0E8D"/>
    <w:pPr>
      <w:numPr>
        <w:ilvl w:val="1"/>
        <w:numId w:val="45"/>
      </w:numPr>
      <w:spacing w:after="240"/>
    </w:pPr>
    <w:rPr>
      <w:sz w:val="22"/>
      <w:szCs w:val="24"/>
      <w:lang w:eastAsia="sv-SE"/>
    </w:rPr>
  </w:style>
  <w:style w:type="paragraph" w:customStyle="1" w:styleId="Listlevel3A">
    <w:name w:val="List level 3 (A)"/>
    <w:uiPriority w:val="3"/>
    <w:qFormat/>
    <w:rsid w:val="00DF0E8D"/>
    <w:pPr>
      <w:numPr>
        <w:ilvl w:val="2"/>
        <w:numId w:val="45"/>
      </w:numPr>
      <w:spacing w:after="240"/>
    </w:pPr>
    <w:rPr>
      <w:sz w:val="22"/>
      <w:szCs w:val="24"/>
      <w:lang w:eastAsia="sv-SE"/>
    </w:rPr>
  </w:style>
  <w:style w:type="paragraph" w:styleId="Rubrik">
    <w:name w:val="Title"/>
    <w:basedOn w:val="Normal"/>
    <w:semiHidden/>
    <w:qFormat/>
    <w:rsid w:val="005C5761"/>
    <w:pPr>
      <w:spacing w:before="240" w:after="60"/>
      <w:jc w:val="center"/>
      <w:outlineLvl w:val="0"/>
    </w:pPr>
    <w:rPr>
      <w:rFonts w:ascii="Arial" w:hAnsi="Arial" w:cs="Arial"/>
      <w:b/>
      <w:bCs/>
      <w:kern w:val="28"/>
      <w:sz w:val="32"/>
      <w:szCs w:val="32"/>
    </w:rPr>
  </w:style>
  <w:style w:type="paragraph" w:customStyle="1" w:styleId="Heading1unnumbered">
    <w:name w:val="Heading 1 _unnumbered"/>
    <w:next w:val="Normal"/>
    <w:qFormat/>
    <w:rsid w:val="00DF0E8D"/>
    <w:pPr>
      <w:keepNext/>
      <w:spacing w:before="120" w:after="240"/>
    </w:pPr>
    <w:rPr>
      <w:rFonts w:cs="Arial"/>
      <w:b/>
      <w:bCs/>
      <w:sz w:val="22"/>
      <w:szCs w:val="24"/>
      <w:lang w:eastAsia="sv-SE"/>
    </w:rPr>
  </w:style>
  <w:style w:type="paragraph" w:customStyle="1" w:styleId="Numbparagr2AltS">
    <w:name w:val="Numb paragr 2 (Alt+S)"/>
    <w:basedOn w:val="Rubrik2"/>
    <w:qFormat/>
    <w:rsid w:val="00D14EA0"/>
    <w:pPr>
      <w:keepNext w:val="0"/>
    </w:pPr>
    <w:rPr>
      <w:u w:val="none"/>
    </w:rPr>
  </w:style>
  <w:style w:type="paragraph" w:customStyle="1" w:styleId="Numbparagr3AltU">
    <w:name w:val="Numb paragr 3 (Alt+U)"/>
    <w:basedOn w:val="Rubrik3"/>
    <w:qFormat/>
    <w:rsid w:val="00D14EA0"/>
    <w:pPr>
      <w:keepNext w:val="0"/>
    </w:pPr>
    <w:rPr>
      <w:i w:val="0"/>
    </w:rPr>
  </w:style>
  <w:style w:type="paragraph" w:customStyle="1" w:styleId="Numbparagr4AltE">
    <w:name w:val="Numb paragr 4 (Alt+E)"/>
    <w:basedOn w:val="Rubrik4"/>
    <w:qFormat/>
    <w:rsid w:val="00D14EA0"/>
    <w:pPr>
      <w:keepNext w:val="0"/>
    </w:pPr>
    <w:rPr>
      <w:i w:val="0"/>
    </w:rPr>
  </w:style>
  <w:style w:type="table" w:customStyle="1" w:styleId="Adresstabell1">
    <w:name w:val="Adresstabell1"/>
    <w:basedOn w:val="Normaltabell"/>
    <w:rsid w:val="000F3587"/>
    <w:tblPr/>
  </w:style>
  <w:style w:type="paragraph" w:customStyle="1" w:styleId="List-sublist">
    <w:name w:val="List - (sublist)"/>
    <w:basedOn w:val="ListAlt7"/>
    <w:uiPriority w:val="3"/>
    <w:semiHidden/>
    <w:qFormat/>
    <w:rsid w:val="00120A22"/>
    <w:pPr>
      <w:numPr>
        <w:ilvl w:val="1"/>
      </w:numPr>
    </w:pPr>
    <w:rPr>
      <w:lang w:val="de-DE"/>
    </w:rPr>
  </w:style>
  <w:style w:type="paragraph" w:customStyle="1" w:styleId="Tabletext-Normal">
    <w:name w:val="Table text - Normal"/>
    <w:basedOn w:val="Normal"/>
    <w:qFormat/>
    <w:rsid w:val="00475695"/>
    <w:pPr>
      <w:spacing w:before="120" w:after="120"/>
    </w:pPr>
  </w:style>
  <w:style w:type="paragraph" w:customStyle="1" w:styleId="QuotationAltC">
    <w:name w:val="Quotation Alt+C"/>
    <w:qFormat/>
    <w:rsid w:val="00782C08"/>
    <w:pPr>
      <w:spacing w:after="360"/>
      <w:ind w:left="1588" w:right="578"/>
    </w:pPr>
    <w:rPr>
      <w:szCs w:val="24"/>
      <w:lang w:eastAsia="sv-SE"/>
    </w:rPr>
  </w:style>
  <w:style w:type="paragraph" w:styleId="Revision">
    <w:name w:val="Revision"/>
    <w:hidden/>
    <w:uiPriority w:val="99"/>
    <w:semiHidden/>
    <w:rsid w:val="00D40EA1"/>
    <w:rPr>
      <w:sz w:val="22"/>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92890">
      <w:bodyDiv w:val="1"/>
      <w:marLeft w:val="0"/>
      <w:marRight w:val="0"/>
      <w:marTop w:val="0"/>
      <w:marBottom w:val="0"/>
      <w:divBdr>
        <w:top w:val="none" w:sz="0" w:space="0" w:color="auto"/>
        <w:left w:val="none" w:sz="0" w:space="0" w:color="auto"/>
        <w:bottom w:val="none" w:sz="0" w:space="0" w:color="auto"/>
        <w:right w:val="none" w:sz="0" w:space="0" w:color="auto"/>
      </w:divBdr>
    </w:div>
    <w:div w:id="8876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Amallar\Dokumentmallar\Letter%20SV.dotm" TargetMode="External"/></Relationships>
</file>

<file path=word/theme/theme1.xml><?xml version="1.0" encoding="utf-8"?>
<a:theme xmlns:a="http://schemas.openxmlformats.org/drawingml/2006/main" name="_1_MSA Nya färger">
  <a:themeElements>
    <a:clrScheme name="MSA nya färger">
      <a:dk1>
        <a:sysClr val="windowText" lastClr="000000"/>
      </a:dk1>
      <a:lt1>
        <a:sysClr val="window" lastClr="FFFFFF"/>
      </a:lt1>
      <a:dk2>
        <a:srgbClr val="1A5397"/>
      </a:dk2>
      <a:lt2>
        <a:srgbClr val="969696"/>
      </a:lt2>
      <a:accent1>
        <a:srgbClr val="AA2B21"/>
      </a:accent1>
      <a:accent2>
        <a:srgbClr val="1A5397"/>
      </a:accent2>
      <a:accent3>
        <a:srgbClr val="DB7045"/>
      </a:accent3>
      <a:accent4>
        <a:srgbClr val="F1AC2E"/>
      </a:accent4>
      <a:accent5>
        <a:srgbClr val="333333"/>
      </a:accent5>
      <a:accent6>
        <a:srgbClr val="1E6457"/>
      </a:accent6>
      <a:hlink>
        <a:srgbClr val="1A5397"/>
      </a:hlink>
      <a:folHlink>
        <a:srgbClr val="AA2B21"/>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69696"/>
        </a:solidFill>
        <a:ln w="6350">
          <a:noFill/>
        </a:ln>
      </a:spPr>
      <a:bodyPr rtlCol="0" anchor="ctr"/>
      <a:lstStyle>
        <a:defPPr algn="ctr">
          <a:defRPr dirty="0" err="1" smtClean="0">
            <a:solidFill>
              <a:schemeClr val="bg1"/>
            </a:solidFill>
          </a:defRPr>
        </a:defPPr>
      </a:lstStyle>
      <a:style>
        <a:lnRef idx="2">
          <a:schemeClr val="dk1"/>
        </a:lnRef>
        <a:fillRef idx="1">
          <a:schemeClr val="lt1"/>
        </a:fillRef>
        <a:effectRef idx="0">
          <a:schemeClr val="dk1"/>
        </a:effectRef>
        <a:fontRef idx="minor">
          <a:schemeClr val="dk1"/>
        </a:fontRef>
      </a:style>
    </a:spDef>
    <a:lnDef>
      <a:spPr>
        <a:ln w="28575">
          <a:solidFill>
            <a:srgbClr val="96969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sz="1400" dirty="0" smtClean="0"/>
        </a:defPPr>
      </a:lstStyle>
    </a:txDef>
  </a:objectDefaults>
  <a:extraClrSchemeLst/>
  <a:custClrLst>
    <a:custClr name="MSA Ocean100%">
      <a:srgbClr val="1A5397"/>
    </a:custClr>
    <a:custClr name="MSA Forest 100%">
      <a:srgbClr val="1E6457"/>
    </a:custClr>
    <a:custClr name="MSA Scarlet 100%">
      <a:srgbClr val="AA2B21"/>
    </a:custClr>
    <a:custClr name="MSA Orange 100%">
      <a:srgbClr val="DB7045"/>
    </a:custClr>
    <a:custClr name="MSA Sky 100%">
      <a:srgbClr val="6D9AB4"/>
    </a:custClr>
    <a:custClr name="MSA Park 100%">
      <a:srgbClr val="7AA17E"/>
    </a:custClr>
    <a:custClr name="MSA Citrine 100%">
      <a:srgbClr val="F1AC2E"/>
    </a:custClr>
    <a:custClr name="MSA Stone 100%">
      <a:srgbClr val="E0CCAE"/>
    </a:custClr>
    <a:custClr name="Black 100%">
      <a:srgbClr val="000000"/>
    </a:custClr>
    <a:custClr name="MSA Positive">
      <a:srgbClr val="009346"/>
    </a:custClr>
    <a:custClr name="MSA Ocean 25%">
      <a:srgbClr val="537EB1"/>
    </a:custClr>
    <a:custClr name="MSA Forest 25%">
      <a:srgbClr val="568B81"/>
    </a:custClr>
    <a:custClr name="MSA Scarlet 25%">
      <a:srgbClr val="BF6059"/>
    </a:custClr>
    <a:custClr name="MSA Orange 25%">
      <a:srgbClr val="E49474"/>
    </a:custClr>
    <a:custClr name="MSA Sky 25%">
      <a:srgbClr val="92B3C7"/>
    </a:custClr>
    <a:custClr name="MSA Park 25%">
      <a:srgbClr val="9BB99E"/>
    </a:custClr>
    <a:custClr name="MSA Citrine 25%">
      <a:srgbClr val="F5C162"/>
    </a:custClr>
    <a:custClr name="MSA Stone 25%">
      <a:srgbClr val="E8D9C2"/>
    </a:custClr>
    <a:custClr name="Black 80%">
      <a:srgbClr val="333333"/>
    </a:custClr>
    <a:custClr name="MSA Negative">
      <a:srgbClr val="D32D16"/>
    </a:custClr>
    <a:custClr name="MSA Ocean 50% ">
      <a:srgbClr val="8CA9CB"/>
    </a:custClr>
    <a:custClr name="MSA Forest 50%">
      <a:srgbClr val="8EB1AB"/>
    </a:custClr>
    <a:custClr name="MSA Scarlet 50%">
      <a:srgbClr val="D49590"/>
    </a:custClr>
    <a:custClr name="MSA Orange 50%">
      <a:srgbClr val="EDB7A2"/>
    </a:custClr>
    <a:custClr name="MSA Sky 50%">
      <a:srgbClr val="B6CCD9"/>
    </a:custClr>
    <a:custClr name="MSA Park 50%">
      <a:srgbClr val="B3CAB6"/>
    </a:custClr>
    <a:custClr name="MSA Citrine 50%">
      <a:srgbClr val="F8D596"/>
    </a:custClr>
    <a:custClr name="MSA Stone 50%">
      <a:srgbClr val="EFE5D6"/>
    </a:custClr>
    <a:custClr name="MSA Black 60%">
      <a:srgbClr val="666666"/>
    </a:custClr>
    <a:custClr name="White 100%">
      <a:srgbClr val="FFFFFF"/>
    </a:custClr>
    <a:custClr name="MSA Ocean 75% ">
      <a:srgbClr val="C6D4E5"/>
    </a:custClr>
    <a:custClr name="MSA Forest 75%">
      <a:srgbClr val="C7D8D5"/>
    </a:custClr>
    <a:custClr name="MSA Scarlet 75%">
      <a:srgbClr val="EACAC7"/>
    </a:custClr>
    <a:custClr name="MSA Orange 75%">
      <a:srgbClr val="F6DBD0"/>
    </a:custClr>
    <a:custClr name="MSA Sky 75%">
      <a:srgbClr val="DAE6EC"/>
    </a:custClr>
    <a:custClr name="MSA Park 75%">
      <a:srgbClr val="DEE7DF"/>
    </a:custClr>
    <a:custClr name="MSA Citrine 25%">
      <a:srgbClr val="FBEACB"/>
    </a:custClr>
    <a:custClr name="MSA Stone 75%">
      <a:srgbClr val="F7F2EB"/>
    </a:custClr>
    <a:custClr name="MSA Black 40%">
      <a:srgbClr val="999999"/>
    </a:custClr>
    <a:custClr name="MSA Grey">
      <a:srgbClr val="E8E8E8"/>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White 100%">
      <a:srgbClr val="FFFFFF"/>
    </a:custClr>
    <a:custClr name="MSA Black 20%">
      <a:srgbClr val="CCCCCC"/>
    </a:custClr>
    <a:custClr name="White 100%">
      <a:srgbClr val="FFFFFF"/>
    </a:custClr>
  </a:custClrLst>
  <a:extLst>
    <a:ext uri="{05A4C25C-085E-4340-85A3-A5531E510DB2}">
      <thm15:themeFamily xmlns:thm15="http://schemas.microsoft.com/office/thememl/2012/main" name="_1_MSA Nya färger" id="{8653436A-7FB5-4A2B-A5F7-A6BA2DBBA975}" vid="{A574AA40-E07E-497C-AEE2-0F989C7366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LEGAL!506737152.3</documentid>
  <senderid>JLA</senderid>
  <senderemail>JONAS.LARSON@MSA.SE</senderemail>
  <lastmodified>2026-03-06T08:16:00.0000000+01:00</lastmodified>
  <database>LEGAL</database>
</properties>
</file>

<file path=customXml/itemProps1.xml><?xml version="1.0" encoding="utf-8"?>
<ds:datastoreItem xmlns:ds="http://schemas.openxmlformats.org/officeDocument/2006/customXml" ds:itemID="{78A2D723-89AC-4098-829A-B2C0B8990FA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Letter SV</Template>
  <TotalTime>8</TotalTime>
  <Pages>2</Pages>
  <Words>496</Words>
  <Characters>2632</Characters>
  <Application>Microsoft Office Word</Application>
  <DocSecurity>0</DocSecurity>
  <Lines>21</Lines>
  <Paragraphs>6</Paragraphs>
  <ScaleCrop>false</ScaleCrop>
  <Manager/>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MSA</dc:creator>
  <cp:keywords/>
  <dc:description/>
  <cp:lastModifiedBy>Mikael Lindell</cp:lastModifiedBy>
  <cp:revision>11</cp:revision>
  <dcterms:created xsi:type="dcterms:W3CDTF">2026-03-08T14:07:00Z</dcterms:created>
  <dcterms:modified xsi:type="dcterms:W3CDTF">2026-03-15T09:06:00Z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untry template">
    <vt:lpwstr>Sweden</vt:lpwstr>
  </property>
  <property fmtid="{D5CDD505-2E9C-101B-9397-08002B2CF9AE}" pid="3" name="Category">
    <vt:lpwstr>Correspondence</vt:lpwstr>
  </property>
  <property fmtid="{D5CDD505-2E9C-101B-9397-08002B2CF9AE}" pid="4" name="Document">
    <vt:lpwstr>Letter</vt:lpwstr>
  </property>
  <property fmtid="{D5CDD505-2E9C-101B-9397-08002B2CF9AE}" pid="5" name="Language">
    <vt:lpwstr>Swedish</vt:lpwstr>
  </property>
  <property fmtid="{D5CDD505-2E9C-101B-9397-08002B2CF9AE}" pid="6" name="Name">
    <vt:lpwstr>FirstName LastName</vt:lpwstr>
  </property>
  <property fmtid="{D5CDD505-2E9C-101B-9397-08002B2CF9AE}" pid="7" name="Country">
    <vt:lpwstr>Sweden</vt:lpwstr>
  </property>
  <property fmtid="{D5CDD505-2E9C-101B-9397-08002B2CF9AE}" pid="8" name="Office">
    <vt:lpwstr>Stockholm</vt:lpwstr>
  </property>
</Properties>
</file>